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6C4E7" w14:textId="77777777" w:rsidR="002044E1" w:rsidRDefault="00AC34AB">
      <w:pPr>
        <w:pStyle w:val="Title"/>
      </w:pPr>
      <w:sdt>
        <w:sdtPr>
          <w:alias w:val="Titel"/>
          <w:tag w:val=""/>
          <w:id w:val="726351117"/>
          <w:placeholder>
            <w:docPart w:val="3D6EA0F700B0E54CB7DB6CC835762D62"/>
          </w:placeholder>
          <w:showingPlcHd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E76D68">
            <w:rPr>
              <w:lang w:bidi="de-DE"/>
            </w:rPr>
            <w:t>[Hier Titel, bis zu 12 Wörter in einer oder zwei Zeilen]</w:t>
          </w:r>
        </w:sdtContent>
      </w:sdt>
    </w:p>
    <w:sdt>
      <w:sdtPr>
        <w:id w:val="-1736158886"/>
        <w:placeholder>
          <w:docPart w:val="A59FE1EF84A41D46A676DE53B0D33B57"/>
        </w:placeholder>
        <w:temporary/>
        <w:showingPlcHdr/>
        <w15:appearance w15:val="hidden"/>
        <w:text/>
      </w:sdtPr>
      <w:sdtEndPr/>
      <w:sdtContent>
        <w:p w14:paraId="79DCA60F" w14:textId="77777777" w:rsidR="002044E1" w:rsidRDefault="00E76D68">
          <w:pPr>
            <w:pStyle w:val="Titel2"/>
          </w:pPr>
          <w:r>
            <w:rPr>
              <w:lang w:bidi="de-DE"/>
            </w:rPr>
            <w:t>[Autorenname(n), Vorname(n) und Nachname(n), ohne Titel und Diplome]</w:t>
          </w:r>
        </w:p>
      </w:sdtContent>
    </w:sdt>
    <w:sdt>
      <w:sdtPr>
        <w:id w:val="-1771543088"/>
        <w:placeholder>
          <w:docPart w:val="BFE1EF9F4750B445B20041C8EA10690C"/>
        </w:placeholder>
        <w:temporary/>
        <w:showingPlcHdr/>
        <w15:appearance w15:val="hidden"/>
        <w:text/>
      </w:sdtPr>
      <w:sdtEndPr/>
      <w:sdtContent>
        <w:p w14:paraId="20DB8CFB" w14:textId="77777777" w:rsidR="002044E1" w:rsidRDefault="00E76D68">
          <w:pPr>
            <w:pStyle w:val="Titel2"/>
          </w:pPr>
          <w:r>
            <w:rPr>
              <w:lang w:bidi="de-DE"/>
            </w:rPr>
            <w:t>[Verbindung(en) zu Institutionen]</w:t>
          </w:r>
        </w:p>
      </w:sdtContent>
    </w:sdt>
    <w:p w14:paraId="21BC32A8" w14:textId="77777777" w:rsidR="002044E1" w:rsidRDefault="00E76D68">
      <w:pPr>
        <w:pStyle w:val="Title"/>
      </w:pPr>
      <w:r>
        <w:rPr>
          <w:lang w:bidi="de-DE"/>
        </w:rPr>
        <w:t>Anmerkung des Verfassers</w:t>
      </w:r>
    </w:p>
    <w:sdt>
      <w:sdtPr>
        <w:id w:val="716785028"/>
        <w:placeholder>
          <w:docPart w:val="6673A62D7F3B58438FCF05E702DBC3AD"/>
        </w:placeholder>
        <w:temporary/>
        <w:showingPlcHdr/>
        <w15:appearance w15:val="hidden"/>
        <w:text/>
      </w:sdtPr>
      <w:sdtEndPr/>
      <w:sdtContent>
        <w:p w14:paraId="4BF016B8" w14:textId="77777777" w:rsidR="002044E1" w:rsidRDefault="00E76D68">
          <w:r>
            <w:rPr>
              <w:lang w:bidi="de-DE"/>
            </w:rPr>
            <w:t>[Einschließlich Informationen zu eventuellen Stipendien/Fördermitteln und einer vollständigen Korrespondenzadresse.]</w:t>
          </w:r>
        </w:p>
      </w:sdtContent>
    </w:sdt>
    <w:p w14:paraId="54A479D1" w14:textId="77777777" w:rsidR="002044E1" w:rsidRDefault="00E76D68">
      <w:r>
        <w:rPr>
          <w:lang w:bidi="de-DE"/>
        </w:rPr>
        <w:br w:type="page"/>
      </w:r>
    </w:p>
    <w:sdt>
      <w:sdtPr>
        <w:rPr>
          <w:rFonts w:asciiTheme="minorHAnsi" w:eastAsiaTheme="minorEastAsia" w:hAnsiTheme="minorHAnsi" w:cstheme="minorBidi"/>
          <w:color w:val="auto"/>
          <w:kern w:val="24"/>
          <w:sz w:val="24"/>
          <w:szCs w:val="24"/>
          <w:lang w:eastAsia="ja-JP"/>
        </w:rPr>
        <w:id w:val="-2069870525"/>
        <w:docPartObj>
          <w:docPartGallery w:val="Table of Contents"/>
          <w:docPartUnique/>
        </w:docPartObj>
      </w:sdtPr>
      <w:sdtEndPr>
        <w:rPr>
          <w:b/>
          <w:bCs/>
          <w:noProof/>
        </w:rPr>
      </w:sdtEndPr>
      <w:sdtContent>
        <w:p w14:paraId="44E2331F" w14:textId="77777777" w:rsidR="002044E1" w:rsidRDefault="00E76D68">
          <w:pPr>
            <w:pStyle w:val="TOCHeading"/>
          </w:pPr>
          <w:r>
            <w:rPr>
              <w:lang w:bidi="de-DE"/>
            </w:rPr>
            <w:t>Inhaltsverzeichnis</w:t>
          </w:r>
        </w:p>
        <w:p w14:paraId="34D01131" w14:textId="77777777" w:rsidR="006E3562" w:rsidRDefault="00E76D68">
          <w:pPr>
            <w:pStyle w:val="TOC1"/>
            <w:tabs>
              <w:tab w:val="right" w:leader="dot" w:pos="9350"/>
            </w:tabs>
            <w:rPr>
              <w:noProof/>
              <w:kern w:val="0"/>
              <w:sz w:val="22"/>
              <w:szCs w:val="22"/>
              <w:lang w:eastAsia="de-DE"/>
            </w:rPr>
          </w:pPr>
          <w:r>
            <w:rPr>
              <w:lang w:bidi="de-DE"/>
            </w:rPr>
            <w:fldChar w:fldCharType="begin"/>
          </w:r>
          <w:r>
            <w:rPr>
              <w:lang w:bidi="de-DE"/>
            </w:rPr>
            <w:instrText xml:space="preserve"> TOC \o "1-3" \h \z \u </w:instrText>
          </w:r>
          <w:r>
            <w:rPr>
              <w:lang w:bidi="de-DE"/>
            </w:rPr>
            <w:fldChar w:fldCharType="separate"/>
          </w:r>
          <w:hyperlink w:anchor="_Toc479783872" w:history="1">
            <w:r w:rsidR="006E3562" w:rsidRPr="00C03D66">
              <w:rPr>
                <w:rStyle w:val="Hyperlink"/>
                <w:noProof/>
                <w:lang w:bidi="de-DE"/>
              </w:rPr>
              <w:t>Zusammenfassung</w:t>
            </w:r>
            <w:r w:rsidR="006E3562">
              <w:rPr>
                <w:noProof/>
                <w:webHidden/>
              </w:rPr>
              <w:tab/>
            </w:r>
            <w:r w:rsidR="006E3562">
              <w:rPr>
                <w:noProof/>
                <w:webHidden/>
              </w:rPr>
              <w:fldChar w:fldCharType="begin"/>
            </w:r>
            <w:r w:rsidR="006E3562">
              <w:rPr>
                <w:noProof/>
                <w:webHidden/>
              </w:rPr>
              <w:instrText xml:space="preserve"> PAGEREF _Toc479783872 \h </w:instrText>
            </w:r>
            <w:r w:rsidR="006E3562">
              <w:rPr>
                <w:noProof/>
                <w:webHidden/>
              </w:rPr>
            </w:r>
            <w:r w:rsidR="006E3562">
              <w:rPr>
                <w:noProof/>
                <w:webHidden/>
              </w:rPr>
              <w:fldChar w:fldCharType="separate"/>
            </w:r>
            <w:r w:rsidR="00107AEE">
              <w:rPr>
                <w:noProof/>
                <w:webHidden/>
              </w:rPr>
              <w:t>3</w:t>
            </w:r>
            <w:r w:rsidR="006E3562">
              <w:rPr>
                <w:noProof/>
                <w:webHidden/>
              </w:rPr>
              <w:fldChar w:fldCharType="end"/>
            </w:r>
          </w:hyperlink>
        </w:p>
        <w:p w14:paraId="2D3051FA" w14:textId="77777777" w:rsidR="006E3562" w:rsidRDefault="006E3562">
          <w:pPr>
            <w:pStyle w:val="TOC1"/>
            <w:tabs>
              <w:tab w:val="right" w:leader="dot" w:pos="9350"/>
            </w:tabs>
            <w:rPr>
              <w:noProof/>
              <w:kern w:val="0"/>
              <w:sz w:val="22"/>
              <w:szCs w:val="22"/>
              <w:lang w:eastAsia="de-DE"/>
            </w:rPr>
          </w:pPr>
          <w:hyperlink w:anchor="_Toc479783873" w:history="1">
            <w:r w:rsidRPr="00C03D66">
              <w:rPr>
                <w:rStyle w:val="Hyperlink"/>
                <w:noProof/>
                <w:lang w:bidi="de-DE"/>
              </w:rPr>
              <w:t>[Hier Titel, bis zu 12 Wörter in einer oder zwei Zeilen]</w:t>
            </w:r>
            <w:r>
              <w:rPr>
                <w:noProof/>
                <w:webHidden/>
              </w:rPr>
              <w:tab/>
            </w:r>
            <w:r>
              <w:rPr>
                <w:noProof/>
                <w:webHidden/>
              </w:rPr>
              <w:fldChar w:fldCharType="begin"/>
            </w:r>
            <w:r>
              <w:rPr>
                <w:noProof/>
                <w:webHidden/>
              </w:rPr>
              <w:instrText xml:space="preserve"> PAGEREF _Toc479783873 \h </w:instrText>
            </w:r>
            <w:r>
              <w:rPr>
                <w:noProof/>
                <w:webHidden/>
              </w:rPr>
            </w:r>
            <w:r>
              <w:rPr>
                <w:noProof/>
                <w:webHidden/>
              </w:rPr>
              <w:fldChar w:fldCharType="separate"/>
            </w:r>
            <w:r w:rsidR="00107AEE">
              <w:rPr>
                <w:noProof/>
                <w:webHidden/>
              </w:rPr>
              <w:t>4</w:t>
            </w:r>
            <w:r>
              <w:rPr>
                <w:noProof/>
                <w:webHidden/>
              </w:rPr>
              <w:fldChar w:fldCharType="end"/>
            </w:r>
          </w:hyperlink>
        </w:p>
        <w:p w14:paraId="31C5C11B" w14:textId="77777777" w:rsidR="006E3562" w:rsidRDefault="006E3562">
          <w:pPr>
            <w:pStyle w:val="TOC1"/>
            <w:tabs>
              <w:tab w:val="right" w:leader="dot" w:pos="9350"/>
            </w:tabs>
            <w:rPr>
              <w:noProof/>
              <w:kern w:val="0"/>
              <w:sz w:val="22"/>
              <w:szCs w:val="22"/>
              <w:lang w:eastAsia="de-DE"/>
            </w:rPr>
          </w:pPr>
          <w:hyperlink w:anchor="_Toc479783874" w:history="1">
            <w:r w:rsidRPr="00C03D66">
              <w:rPr>
                <w:rStyle w:val="Hyperlink"/>
                <w:noProof/>
                <w:lang w:bidi="de-DE"/>
              </w:rPr>
              <w:t>[Überschrift 1]</w:t>
            </w:r>
            <w:r>
              <w:rPr>
                <w:noProof/>
                <w:webHidden/>
              </w:rPr>
              <w:tab/>
            </w:r>
            <w:r>
              <w:rPr>
                <w:noProof/>
                <w:webHidden/>
              </w:rPr>
              <w:fldChar w:fldCharType="begin"/>
            </w:r>
            <w:r>
              <w:rPr>
                <w:noProof/>
                <w:webHidden/>
              </w:rPr>
              <w:instrText xml:space="preserve"> PAGEREF _Toc479783874 \h </w:instrText>
            </w:r>
            <w:r>
              <w:rPr>
                <w:noProof/>
                <w:webHidden/>
              </w:rPr>
            </w:r>
            <w:r>
              <w:rPr>
                <w:noProof/>
                <w:webHidden/>
              </w:rPr>
              <w:fldChar w:fldCharType="separate"/>
            </w:r>
            <w:r w:rsidR="00107AEE">
              <w:rPr>
                <w:noProof/>
                <w:webHidden/>
              </w:rPr>
              <w:t>4</w:t>
            </w:r>
            <w:r>
              <w:rPr>
                <w:noProof/>
                <w:webHidden/>
              </w:rPr>
              <w:fldChar w:fldCharType="end"/>
            </w:r>
          </w:hyperlink>
        </w:p>
        <w:p w14:paraId="0A8E081F" w14:textId="77777777" w:rsidR="006E3562" w:rsidRDefault="006E3562">
          <w:pPr>
            <w:pStyle w:val="TOC2"/>
            <w:tabs>
              <w:tab w:val="right" w:leader="dot" w:pos="9350"/>
            </w:tabs>
            <w:rPr>
              <w:noProof/>
              <w:kern w:val="0"/>
              <w:sz w:val="22"/>
              <w:szCs w:val="22"/>
              <w:lang w:eastAsia="de-DE"/>
            </w:rPr>
          </w:pPr>
          <w:hyperlink w:anchor="_Toc479783875" w:history="1">
            <w:r w:rsidRPr="00C03D66">
              <w:rPr>
                <w:rStyle w:val="Hyperlink"/>
                <w:noProof/>
                <w:lang w:bidi="de-DE"/>
              </w:rPr>
              <w:t>[Überschrift 2]</w:t>
            </w:r>
            <w:r>
              <w:rPr>
                <w:noProof/>
                <w:webHidden/>
              </w:rPr>
              <w:tab/>
            </w:r>
            <w:r>
              <w:rPr>
                <w:noProof/>
                <w:webHidden/>
              </w:rPr>
              <w:fldChar w:fldCharType="begin"/>
            </w:r>
            <w:r>
              <w:rPr>
                <w:noProof/>
                <w:webHidden/>
              </w:rPr>
              <w:instrText xml:space="preserve"> PAGEREF _Toc479783875 \h </w:instrText>
            </w:r>
            <w:r>
              <w:rPr>
                <w:noProof/>
                <w:webHidden/>
              </w:rPr>
            </w:r>
            <w:r>
              <w:rPr>
                <w:noProof/>
                <w:webHidden/>
              </w:rPr>
              <w:fldChar w:fldCharType="separate"/>
            </w:r>
            <w:r w:rsidR="00107AEE">
              <w:rPr>
                <w:noProof/>
                <w:webHidden/>
              </w:rPr>
              <w:t>4</w:t>
            </w:r>
            <w:r>
              <w:rPr>
                <w:noProof/>
                <w:webHidden/>
              </w:rPr>
              <w:fldChar w:fldCharType="end"/>
            </w:r>
          </w:hyperlink>
        </w:p>
        <w:p w14:paraId="05DA428A" w14:textId="77777777" w:rsidR="006E3562" w:rsidRDefault="006E3562">
          <w:pPr>
            <w:pStyle w:val="TOC3"/>
            <w:tabs>
              <w:tab w:val="right" w:leader="dot" w:pos="9350"/>
            </w:tabs>
            <w:rPr>
              <w:noProof/>
              <w:kern w:val="0"/>
              <w:sz w:val="22"/>
              <w:szCs w:val="22"/>
              <w:lang w:eastAsia="de-DE"/>
            </w:rPr>
          </w:pPr>
          <w:hyperlink w:anchor="_Toc479783876" w:history="1">
            <w:r w:rsidRPr="00C03D66">
              <w:rPr>
                <w:rStyle w:val="Hyperlink"/>
                <w:noProof/>
                <w:lang w:bidi="de-DE"/>
              </w:rPr>
              <w:t>[Überschrift 3]</w:t>
            </w:r>
            <w:r>
              <w:rPr>
                <w:noProof/>
                <w:webHidden/>
              </w:rPr>
              <w:tab/>
            </w:r>
            <w:r>
              <w:rPr>
                <w:noProof/>
                <w:webHidden/>
              </w:rPr>
              <w:fldChar w:fldCharType="begin"/>
            </w:r>
            <w:r>
              <w:rPr>
                <w:noProof/>
                <w:webHidden/>
              </w:rPr>
              <w:instrText xml:space="preserve"> PAGEREF _Toc479783876 \h </w:instrText>
            </w:r>
            <w:r>
              <w:rPr>
                <w:noProof/>
                <w:webHidden/>
              </w:rPr>
            </w:r>
            <w:r>
              <w:rPr>
                <w:noProof/>
                <w:webHidden/>
              </w:rPr>
              <w:fldChar w:fldCharType="separate"/>
            </w:r>
            <w:r w:rsidR="00107AEE">
              <w:rPr>
                <w:noProof/>
                <w:webHidden/>
              </w:rPr>
              <w:t>4</w:t>
            </w:r>
            <w:r>
              <w:rPr>
                <w:noProof/>
                <w:webHidden/>
              </w:rPr>
              <w:fldChar w:fldCharType="end"/>
            </w:r>
          </w:hyperlink>
        </w:p>
        <w:p w14:paraId="2137613B" w14:textId="77777777" w:rsidR="006E3562" w:rsidRDefault="006E3562">
          <w:pPr>
            <w:pStyle w:val="TOC1"/>
            <w:tabs>
              <w:tab w:val="right" w:leader="dot" w:pos="9350"/>
            </w:tabs>
            <w:rPr>
              <w:noProof/>
              <w:kern w:val="0"/>
              <w:sz w:val="22"/>
              <w:szCs w:val="22"/>
              <w:lang w:eastAsia="de-DE"/>
            </w:rPr>
          </w:pPr>
          <w:hyperlink w:anchor="_Toc479783877" w:history="1">
            <w:r w:rsidRPr="00C03D66">
              <w:rPr>
                <w:rStyle w:val="Hyperlink"/>
                <w:noProof/>
                <w:lang w:bidi="de-DE"/>
              </w:rPr>
              <w:t>Quellenangaben</w:t>
            </w:r>
            <w:r>
              <w:rPr>
                <w:noProof/>
                <w:webHidden/>
              </w:rPr>
              <w:tab/>
            </w:r>
            <w:r>
              <w:rPr>
                <w:noProof/>
                <w:webHidden/>
              </w:rPr>
              <w:fldChar w:fldCharType="begin"/>
            </w:r>
            <w:r>
              <w:rPr>
                <w:noProof/>
                <w:webHidden/>
              </w:rPr>
              <w:instrText xml:space="preserve"> PAGEREF _Toc479783877 \h </w:instrText>
            </w:r>
            <w:r>
              <w:rPr>
                <w:noProof/>
                <w:webHidden/>
              </w:rPr>
            </w:r>
            <w:r>
              <w:rPr>
                <w:noProof/>
                <w:webHidden/>
              </w:rPr>
              <w:fldChar w:fldCharType="separate"/>
            </w:r>
            <w:r w:rsidR="00107AEE">
              <w:rPr>
                <w:noProof/>
                <w:webHidden/>
              </w:rPr>
              <w:t>5</w:t>
            </w:r>
            <w:r>
              <w:rPr>
                <w:noProof/>
                <w:webHidden/>
              </w:rPr>
              <w:fldChar w:fldCharType="end"/>
            </w:r>
          </w:hyperlink>
        </w:p>
        <w:p w14:paraId="6499D7A4" w14:textId="77777777" w:rsidR="006E3562" w:rsidRDefault="006E3562">
          <w:pPr>
            <w:pStyle w:val="TOC1"/>
            <w:tabs>
              <w:tab w:val="right" w:leader="dot" w:pos="9350"/>
            </w:tabs>
            <w:rPr>
              <w:noProof/>
              <w:kern w:val="0"/>
              <w:sz w:val="22"/>
              <w:szCs w:val="22"/>
              <w:lang w:eastAsia="de-DE"/>
            </w:rPr>
          </w:pPr>
          <w:hyperlink w:anchor="_Toc479783878" w:history="1">
            <w:r w:rsidRPr="00C03D66">
              <w:rPr>
                <w:rStyle w:val="Hyperlink"/>
                <w:noProof/>
                <w:lang w:bidi="de-DE"/>
              </w:rPr>
              <w:t>Fußnoten</w:t>
            </w:r>
            <w:r>
              <w:rPr>
                <w:noProof/>
                <w:webHidden/>
              </w:rPr>
              <w:tab/>
            </w:r>
            <w:r>
              <w:rPr>
                <w:noProof/>
                <w:webHidden/>
              </w:rPr>
              <w:fldChar w:fldCharType="begin"/>
            </w:r>
            <w:r>
              <w:rPr>
                <w:noProof/>
                <w:webHidden/>
              </w:rPr>
              <w:instrText xml:space="preserve"> PAGEREF _Toc479783878 \h </w:instrText>
            </w:r>
            <w:r>
              <w:rPr>
                <w:noProof/>
                <w:webHidden/>
              </w:rPr>
            </w:r>
            <w:r>
              <w:rPr>
                <w:noProof/>
                <w:webHidden/>
              </w:rPr>
              <w:fldChar w:fldCharType="separate"/>
            </w:r>
            <w:r w:rsidR="00107AEE">
              <w:rPr>
                <w:noProof/>
                <w:webHidden/>
              </w:rPr>
              <w:t>6</w:t>
            </w:r>
            <w:r>
              <w:rPr>
                <w:noProof/>
                <w:webHidden/>
              </w:rPr>
              <w:fldChar w:fldCharType="end"/>
            </w:r>
          </w:hyperlink>
        </w:p>
        <w:p w14:paraId="7CF2AC28" w14:textId="77777777" w:rsidR="006E3562" w:rsidRDefault="006E3562">
          <w:pPr>
            <w:pStyle w:val="TOC1"/>
            <w:tabs>
              <w:tab w:val="right" w:leader="dot" w:pos="9350"/>
            </w:tabs>
            <w:rPr>
              <w:noProof/>
              <w:kern w:val="0"/>
              <w:sz w:val="22"/>
              <w:szCs w:val="22"/>
              <w:lang w:eastAsia="de-DE"/>
            </w:rPr>
          </w:pPr>
          <w:hyperlink w:anchor="_Toc479783879" w:history="1">
            <w:r w:rsidRPr="00C03D66">
              <w:rPr>
                <w:rStyle w:val="Hyperlink"/>
                <w:noProof/>
                <w:lang w:bidi="de-DE"/>
              </w:rPr>
              <w:t>Tabellen</w:t>
            </w:r>
            <w:r>
              <w:rPr>
                <w:noProof/>
                <w:webHidden/>
              </w:rPr>
              <w:tab/>
            </w:r>
            <w:r>
              <w:rPr>
                <w:noProof/>
                <w:webHidden/>
              </w:rPr>
              <w:fldChar w:fldCharType="begin"/>
            </w:r>
            <w:r>
              <w:rPr>
                <w:noProof/>
                <w:webHidden/>
              </w:rPr>
              <w:instrText xml:space="preserve"> PAGEREF _Toc479783879 \h </w:instrText>
            </w:r>
            <w:r>
              <w:rPr>
                <w:noProof/>
                <w:webHidden/>
              </w:rPr>
            </w:r>
            <w:r>
              <w:rPr>
                <w:noProof/>
                <w:webHidden/>
              </w:rPr>
              <w:fldChar w:fldCharType="separate"/>
            </w:r>
            <w:r w:rsidR="00107AEE">
              <w:rPr>
                <w:noProof/>
                <w:webHidden/>
              </w:rPr>
              <w:t>7</w:t>
            </w:r>
            <w:r>
              <w:rPr>
                <w:noProof/>
                <w:webHidden/>
              </w:rPr>
              <w:fldChar w:fldCharType="end"/>
            </w:r>
          </w:hyperlink>
        </w:p>
        <w:p w14:paraId="04C364DC" w14:textId="77777777" w:rsidR="006E3562" w:rsidRDefault="006E3562">
          <w:pPr>
            <w:pStyle w:val="TOC1"/>
            <w:tabs>
              <w:tab w:val="right" w:leader="dot" w:pos="9350"/>
            </w:tabs>
            <w:rPr>
              <w:noProof/>
              <w:kern w:val="0"/>
              <w:sz w:val="22"/>
              <w:szCs w:val="22"/>
              <w:lang w:eastAsia="de-DE"/>
            </w:rPr>
          </w:pPr>
          <w:hyperlink w:anchor="_Toc479783880" w:history="1">
            <w:r w:rsidRPr="00C03D66">
              <w:rPr>
                <w:rStyle w:val="Hyperlink"/>
                <w:noProof/>
                <w:lang w:bidi="de-DE"/>
              </w:rPr>
              <w:t>Abbildungen</w:t>
            </w:r>
            <w:r>
              <w:rPr>
                <w:noProof/>
                <w:webHidden/>
              </w:rPr>
              <w:tab/>
            </w:r>
            <w:r>
              <w:rPr>
                <w:noProof/>
                <w:webHidden/>
              </w:rPr>
              <w:fldChar w:fldCharType="begin"/>
            </w:r>
            <w:r>
              <w:rPr>
                <w:noProof/>
                <w:webHidden/>
              </w:rPr>
              <w:instrText xml:space="preserve"> PAGEREF _Toc479783880 \h </w:instrText>
            </w:r>
            <w:r>
              <w:rPr>
                <w:noProof/>
                <w:webHidden/>
              </w:rPr>
            </w:r>
            <w:r>
              <w:rPr>
                <w:noProof/>
                <w:webHidden/>
              </w:rPr>
              <w:fldChar w:fldCharType="separate"/>
            </w:r>
            <w:r w:rsidR="00107AEE">
              <w:rPr>
                <w:noProof/>
                <w:webHidden/>
              </w:rPr>
              <w:t>8</w:t>
            </w:r>
            <w:r>
              <w:rPr>
                <w:noProof/>
                <w:webHidden/>
              </w:rPr>
              <w:fldChar w:fldCharType="end"/>
            </w:r>
          </w:hyperlink>
        </w:p>
        <w:p w14:paraId="5700F5CE" w14:textId="77777777" w:rsidR="002044E1" w:rsidRDefault="00E76D68">
          <w:pPr>
            <w:ind w:firstLine="0"/>
          </w:pPr>
          <w:r>
            <w:rPr>
              <w:b/>
              <w:noProof/>
              <w:lang w:bidi="de-DE"/>
            </w:rPr>
            <w:fldChar w:fldCharType="end"/>
          </w:r>
        </w:p>
      </w:sdtContent>
    </w:sdt>
    <w:p w14:paraId="5AE2CE47" w14:textId="77777777" w:rsidR="002044E1" w:rsidRDefault="00E76D68">
      <w:pPr>
        <w:pStyle w:val="Abschnittstitel"/>
      </w:pPr>
      <w:bookmarkStart w:id="0" w:name="_Toc479783872"/>
      <w:r>
        <w:rPr>
          <w:lang w:bidi="de-DE"/>
        </w:rPr>
        <w:lastRenderedPageBreak/>
        <w:t>Zusammenfassung</w:t>
      </w:r>
      <w:bookmarkEnd w:id="0"/>
    </w:p>
    <w:p w14:paraId="4A106FF4" w14:textId="77777777" w:rsidR="002044E1" w:rsidRDefault="00AC34AB">
      <w:pPr>
        <w:pStyle w:val="NoSpacing"/>
      </w:pPr>
      <w:sdt>
        <w:sdtPr>
          <w:id w:val="-1399134618"/>
          <w:placeholder>
            <w:docPart w:val="F5C0489248180149A921BBEDEBFF8ACC"/>
          </w:placeholder>
          <w:temporary/>
          <w:showingPlcHdr/>
          <w15:appearance w15:val="hidden"/>
          <w:text/>
        </w:sdtPr>
        <w:sdtEndPr/>
        <w:sdtContent>
          <w:r w:rsidR="00E76D68">
            <w:rPr>
              <w:lang w:bidi="de-DE"/>
            </w:rPr>
            <w:t xml:space="preserve">[Die Zusammenfassung sollte einen Absatz und zwischen 150 und 250 Wörter umfassen. Sie wird nicht eingezogen. Abschnittstitel, wie das Wort </w:t>
          </w:r>
          <w:r w:rsidR="00E76D68">
            <w:rPr>
              <w:rStyle w:val="Emphasis"/>
              <w:lang w:bidi="de-DE"/>
            </w:rPr>
            <w:t>Zusammenfassung</w:t>
          </w:r>
          <w:r w:rsidR="00E76D68">
            <w:rPr>
              <w:lang w:bidi="de-DE"/>
            </w:rPr>
            <w:t xml:space="preserve"> oben, werden nicht als Überschriften angesehen und verwenden daher kein Überschriftsformat, wie etwa "fett". Verwenden Sie stattdessen die Formatvorlage "Abschnittstitel". Diese Formatvorlage lässt Ihren Abschnitt automatisch auf einer neuen Seite beginnen, Sie brauchen also keinen Seitenumbruch einzufügen. Wenn Sie eine der Textformatierungen in diesem Dokument mit nur einem Tippen anwenden möchten, schauen Sie sich auf der Registerkarte "Start" des Menübands die Formatvorlagen an.</w:t>
          </w:r>
        </w:sdtContent>
      </w:sdt>
      <w:r w:rsidR="009B2865">
        <w:t>]</w:t>
      </w:r>
    </w:p>
    <w:p w14:paraId="73A3CEA3" w14:textId="77777777" w:rsidR="002044E1" w:rsidRDefault="00E76D68">
      <w:r>
        <w:rPr>
          <w:rStyle w:val="Emphasis"/>
          <w:lang w:bidi="de-DE"/>
        </w:rPr>
        <w:t>Stichwörter</w:t>
      </w:r>
      <w:r>
        <w:rPr>
          <w:lang w:bidi="de-DE"/>
        </w:rPr>
        <w:t xml:space="preserve">: </w:t>
      </w:r>
      <w:sdt>
        <w:sdtPr>
          <w:id w:val="1136374635"/>
          <w:placeholder>
            <w:docPart w:val="BB342850BD03B044A911D9E7F98B535C"/>
          </w:placeholder>
          <w:temporary/>
          <w:showingPlcHdr/>
          <w15:appearance w15:val="hidden"/>
          <w:text/>
        </w:sdtPr>
        <w:sdtEndPr/>
        <w:sdtContent>
          <w:r>
            <w:rPr>
              <w:lang w:bidi="de-DE"/>
            </w:rPr>
            <w:t>[</w:t>
          </w:r>
          <w:proofErr w:type="gramStart"/>
          <w:r>
            <w:rPr>
              <w:lang w:bidi="de-DE"/>
            </w:rPr>
            <w:t>Hier</w:t>
          </w:r>
          <w:proofErr w:type="gramEnd"/>
          <w:r>
            <w:rPr>
              <w:lang w:bidi="de-DE"/>
            </w:rPr>
            <w:t xml:space="preserve"> tippen, um Stichwörter hinzuzufügen.]</w:t>
          </w:r>
        </w:sdtContent>
      </w:sdt>
    </w:p>
    <w:bookmarkStart w:id="1" w:name="_Toc479783873"/>
    <w:p w14:paraId="6E3B2BBD" w14:textId="77777777" w:rsidR="002044E1" w:rsidRDefault="00AC34AB" w:rsidP="000A010F">
      <w:pPr>
        <w:pStyle w:val="Abschnittstitel"/>
        <w:spacing w:line="420" w:lineRule="auto"/>
      </w:pPr>
      <w:sdt>
        <w:sdtPr>
          <w:alias w:val="Titel"/>
          <w:tag w:val=""/>
          <w:id w:val="-1756435886"/>
          <w:placeholder>
            <w:docPart w:val="6EB2F807B3C4BC45B2A5B87113DBDA0E"/>
          </w:placeholder>
          <w:showingPlcHd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E76D68">
            <w:rPr>
              <w:lang w:bidi="de-DE"/>
            </w:rPr>
            <w:t>[Hier Titel, bis zu 12 Wörter in einer oder zwei Zeilen]</w:t>
          </w:r>
        </w:sdtContent>
      </w:sdt>
      <w:bookmarkEnd w:id="1"/>
    </w:p>
    <w:sdt>
      <w:sdtPr>
        <w:id w:val="-1322272011"/>
        <w:placeholder>
          <w:docPart w:val="F447E5AA436B0443953641CFDC001B12"/>
        </w:placeholder>
        <w:temporary/>
        <w:showingPlcHdr/>
        <w15:appearance w15:val="hidden"/>
        <w:text/>
      </w:sdtPr>
      <w:sdtEndPr/>
      <w:sdtContent>
        <w:p w14:paraId="6F09DA7B" w14:textId="77777777" w:rsidR="002044E1" w:rsidRDefault="00E76D68" w:rsidP="000A010F">
          <w:pPr>
            <w:spacing w:line="420" w:lineRule="auto"/>
          </w:pPr>
          <w:r>
            <w:rPr>
              <w:lang w:bidi="de-DE"/>
            </w:rPr>
            <w:t xml:space="preserve">[Für den Haupttext Ihrer Arbeit werden ein Erstzeileneinzug von 1,25 cm und doppelter Zeilenabstand verwendet. Im APA-Format können bis zu fünf Überschriftsebenen verwendet werden, die in den folgenden Absätzen dargestellt sind. Beachten Sie, dass das Wort </w:t>
          </w:r>
          <w:r>
            <w:rPr>
              <w:rStyle w:val="Emphasis"/>
              <w:lang w:bidi="de-DE"/>
            </w:rPr>
            <w:t>Einführung</w:t>
          </w:r>
          <w:r>
            <w:rPr>
              <w:lang w:bidi="de-DE"/>
            </w:rPr>
            <w:t xml:space="preserve"> nicht als erste Überschrift verwendet werden sollte, da davon ausgegangen wird, dass Ihr Dokument mit einer Einführung beginnt.]</w:t>
          </w:r>
        </w:p>
      </w:sdtContent>
    </w:sdt>
    <w:bookmarkStart w:id="2" w:name="_Toc479783874" w:displacedByCustomXml="next"/>
    <w:sdt>
      <w:sdtPr>
        <w:id w:val="1295489386"/>
        <w:placeholder>
          <w:docPart w:val="A80076A8A6F9704EA1F96443582DFF99"/>
        </w:placeholder>
        <w:temporary/>
        <w:showingPlcHdr/>
        <w15:appearance w15:val="hidden"/>
        <w:text/>
      </w:sdtPr>
      <w:sdtEndPr/>
      <w:sdtContent>
        <w:p w14:paraId="680FA561" w14:textId="77777777" w:rsidR="002044E1" w:rsidRDefault="00E76D68" w:rsidP="000A010F">
          <w:pPr>
            <w:pStyle w:val="Heading1"/>
            <w:spacing w:line="420" w:lineRule="auto"/>
          </w:pPr>
          <w:r>
            <w:rPr>
              <w:lang w:bidi="de-DE"/>
            </w:rPr>
            <w:t>[Überschrift 1]</w:t>
          </w:r>
        </w:p>
      </w:sdtContent>
    </w:sdt>
    <w:bookmarkEnd w:id="2" w:displacedByCustomXml="prev"/>
    <w:p w14:paraId="3B486E74" w14:textId="77777777" w:rsidR="002044E1" w:rsidRDefault="00AC34AB" w:rsidP="000A010F">
      <w:pPr>
        <w:spacing w:line="420" w:lineRule="auto"/>
      </w:pPr>
      <w:sdt>
        <w:sdtPr>
          <w:id w:val="1404798514"/>
          <w:placeholder>
            <w:docPart w:val="A03476DBCD87E0418513B48613F8D0EE"/>
          </w:placeholder>
          <w:temporary/>
          <w:showingPlcHdr/>
          <w15:appearance w15:val="hidden"/>
          <w:text/>
        </w:sdtPr>
        <w:sdtEndPr/>
        <w:sdtContent>
          <w:r w:rsidR="00E76D68">
            <w:rPr>
              <w:lang w:bidi="de-DE"/>
            </w:rPr>
            <w:t>[Die ersten zwei Überschriftsebenen erhalten einen eigenen Absatz, wie hier zu sehen. Die Überschriften 3, 4 und 5 stehen in der Zeile und bilden den Absatzanfang.]</w:t>
          </w:r>
        </w:sdtContent>
      </w:sdt>
      <w:r w:rsidR="00E76D68">
        <w:rPr>
          <w:lang w:bidi="de-DE"/>
        </w:rPr>
        <w:t xml:space="preserve"> </w:t>
      </w:r>
    </w:p>
    <w:bookmarkStart w:id="3" w:name="_Toc479783875"/>
    <w:p w14:paraId="64C2276A" w14:textId="77777777" w:rsidR="002044E1" w:rsidRDefault="00AC34AB" w:rsidP="000A010F">
      <w:pPr>
        <w:pStyle w:val="Heading2"/>
        <w:spacing w:line="420" w:lineRule="auto"/>
      </w:pPr>
      <w:sdt>
        <w:sdtPr>
          <w:id w:val="1203442487"/>
          <w:placeholder>
            <w:docPart w:val="C8FC20A96D7091438C15B16431EAD994"/>
          </w:placeholder>
          <w:temporary/>
          <w:showingPlcHdr/>
          <w15:appearance w15:val="hidden"/>
          <w:text/>
        </w:sdtPr>
        <w:sdtEndPr/>
        <w:sdtContent>
          <w:r w:rsidR="00E76D68">
            <w:rPr>
              <w:lang w:bidi="de-DE"/>
            </w:rPr>
            <w:t>[Überschrift 2]</w:t>
          </w:r>
        </w:sdtContent>
      </w:sdt>
      <w:r w:rsidR="00E76D68">
        <w:rPr>
          <w:rStyle w:val="FootnoteReference"/>
          <w:lang w:bidi="de-DE"/>
        </w:rPr>
        <w:t>1</w:t>
      </w:r>
      <w:bookmarkEnd w:id="3"/>
    </w:p>
    <w:sdt>
      <w:sdtPr>
        <w:id w:val="1221403361"/>
        <w:placeholder>
          <w:docPart w:val="A63F708F28BA814FB0804213A3DDD5D1"/>
        </w:placeholder>
        <w:temporary/>
        <w:showingPlcHdr/>
        <w15:appearance w15:val="hidden"/>
      </w:sdtPr>
      <w:sdtEndPr/>
      <w:sdtContent>
        <w:p w14:paraId="076EEE18" w14:textId="77777777" w:rsidR="002044E1" w:rsidRDefault="00E76D68" w:rsidP="000A010F">
          <w:pPr>
            <w:pStyle w:val="NoSpacing"/>
            <w:spacing w:line="420" w:lineRule="auto"/>
          </w:pPr>
          <w:r>
            <w:rPr>
              <w:lang w:bidi="de-DE"/>
            </w:rPr>
            <w:t>[Um das Inhaltsverzeichnis zu aktualisieren, wenden Sie das entsprechende Überschriftsformat einfach auf den Text der Überschrift an, dann wird sie in Ihrem Inhaltsverzeichnis angeführt. Wählen Sie hierzu den Text für die Überschrift aus. Wenden Sie dann die benötigte Formatvorlage an.]</w:t>
          </w:r>
        </w:p>
      </w:sdtContent>
    </w:sdt>
    <w:bookmarkStart w:id="4" w:name="_Toc479783876"/>
    <w:p w14:paraId="45B0C75D" w14:textId="77777777" w:rsidR="002044E1" w:rsidRDefault="00AC34AB" w:rsidP="000A010F">
      <w:pPr>
        <w:spacing w:line="420" w:lineRule="auto"/>
        <w:rPr>
          <w:b/>
          <w:bCs/>
        </w:rPr>
      </w:pPr>
      <w:sdt>
        <w:sdtPr>
          <w:rPr>
            <w:rStyle w:val="Heading3Char"/>
          </w:rPr>
          <w:id w:val="1751771428"/>
          <w:placeholder>
            <w:docPart w:val="AB075895E856994EB44FC9F52AF3A158"/>
          </w:placeholder>
          <w:temporary/>
          <w:showingPlcHdr/>
          <w15:appearance w15:val="hidden"/>
          <w:text/>
        </w:sdtPr>
        <w:sdtEndPr>
          <w:rPr>
            <w:rStyle w:val="DefaultParagraphFont"/>
            <w:rFonts w:asciiTheme="minorHAnsi" w:eastAsiaTheme="minorEastAsia" w:hAnsiTheme="minorHAnsi" w:cstheme="minorBidi"/>
            <w:b w:val="0"/>
            <w:bCs w:val="0"/>
          </w:rPr>
        </w:sdtEndPr>
        <w:sdtContent>
          <w:r w:rsidR="00E76D68">
            <w:rPr>
              <w:rStyle w:val="Heading3Char"/>
              <w:lang w:bidi="de-DE"/>
            </w:rPr>
            <w:t>[Überschrift 3]</w:t>
          </w:r>
          <w:bookmarkEnd w:id="4"/>
        </w:sdtContent>
      </w:sdt>
      <w:r w:rsidR="00E76D68">
        <w:rPr>
          <w:rStyle w:val="Heading3Char"/>
          <w:lang w:bidi="de-DE"/>
        </w:rPr>
        <w:t xml:space="preserve">. </w:t>
      </w:r>
      <w:sdt>
        <w:sdtPr>
          <w:id w:val="2054876750"/>
          <w:placeholder>
            <w:docPart w:val="6922D01524DB6F4D96398183D616E273"/>
          </w:placeholder>
          <w:temporary/>
          <w:showingPlcHdr/>
          <w15:appearance w15:val="hidden"/>
          <w:text/>
        </w:sdtPr>
        <w:sdtEndPr/>
        <w:sdtContent>
          <w:r w:rsidR="00E76D68">
            <w:rPr>
              <w:lang w:bidi="de-DE"/>
            </w:rPr>
            <w:t>[Setzen Sie einen Punkt am Ende einer Überschrift in der Zeile. Beachten Sie, dass Sie folgende Absätze mit eigenen Überschriften beginnen können, wenn es angebracht ist.]</w:t>
          </w:r>
        </w:sdtContent>
      </w:sdt>
    </w:p>
    <w:p w14:paraId="29DD20EA" w14:textId="77777777" w:rsidR="002044E1" w:rsidRDefault="00AC34AB" w:rsidP="000A010F">
      <w:pPr>
        <w:spacing w:line="420" w:lineRule="auto"/>
        <w:rPr>
          <w:b/>
          <w:bCs/>
        </w:rPr>
      </w:pPr>
      <w:sdt>
        <w:sdtPr>
          <w:rPr>
            <w:rStyle w:val="Heading4Char"/>
          </w:rPr>
          <w:id w:val="-685361587"/>
          <w:placeholder>
            <w:docPart w:val="AC58D60A7BC33F4F9C7C08D95FFF5E96"/>
          </w:placeholder>
          <w:temporary/>
          <w:showingPlcHdr/>
          <w15:appearance w15:val="hidden"/>
          <w:text/>
        </w:sdtPr>
        <w:sdtEndPr>
          <w:rPr>
            <w:rStyle w:val="DefaultParagraphFont"/>
            <w:rFonts w:asciiTheme="minorHAnsi" w:eastAsiaTheme="minorEastAsia" w:hAnsiTheme="minorHAnsi" w:cstheme="minorBidi"/>
            <w:b w:val="0"/>
            <w:bCs w:val="0"/>
            <w:i w:val="0"/>
            <w:iCs w:val="0"/>
          </w:rPr>
        </w:sdtEndPr>
        <w:sdtContent>
          <w:r w:rsidR="00E76D68">
            <w:rPr>
              <w:rStyle w:val="Heading4Char"/>
              <w:lang w:bidi="de-DE"/>
            </w:rPr>
            <w:t>[Überschrift 4]</w:t>
          </w:r>
        </w:sdtContent>
      </w:sdt>
      <w:r w:rsidR="00E76D68">
        <w:rPr>
          <w:rStyle w:val="Heading4Char"/>
          <w:lang w:bidi="de-DE"/>
        </w:rPr>
        <w:t xml:space="preserve">. </w:t>
      </w:r>
      <w:sdt>
        <w:sdtPr>
          <w:id w:val="-1987159626"/>
          <w:placeholder>
            <w:docPart w:val="9A7C6994EFA28245A6DA4DB3F27D2405"/>
          </w:placeholder>
          <w:temporary/>
          <w:showingPlcHdr/>
          <w15:appearance w15:val="hidden"/>
          <w:text/>
        </w:sdtPr>
        <w:sdtEndPr/>
        <w:sdtContent>
          <w:r w:rsidR="00E76D68">
            <w:rPr>
              <w:lang w:bidi="de-DE"/>
            </w:rPr>
            <w:t>[Achten Sie bei der Verwendung von Überschriften darauf, keine Ebenen auszulassen. Wenn Sie vor der nächsten Überschrift eine Überschrift 3, 4 oder 5 benötigen, der kein Text folgt, setzen Sie einfach einen Punkt am Ende der Überschrift, und fangen Sie dann einen neuen Absatz mit der Unterüberschrift und dem darauf folgenden Text an.]</w:t>
          </w:r>
        </w:sdtContent>
      </w:sdt>
      <w:r w:rsidR="009B2865">
        <w:t xml:space="preserve"> </w:t>
      </w:r>
      <w:r w:rsidR="00E76D68">
        <w:rPr>
          <w:noProof/>
          <w:lang w:bidi="de-DE"/>
        </w:rPr>
        <w:t xml:space="preserve"> </w:t>
      </w:r>
      <w:sdt>
        <w:sdtPr>
          <w:rPr>
            <w:noProof/>
          </w:rPr>
          <w:id w:val="642383067"/>
          <w:placeholder>
            <w:docPart w:val="AE3C75CF9FB4964481B23BD3B1227CAF"/>
          </w:placeholder>
          <w:temporary/>
          <w:showingPlcHdr/>
          <w15:appearance w15:val="hidden"/>
          <w:text/>
        </w:sdtPr>
        <w:sdtEndPr/>
        <w:sdtContent>
          <w:r w:rsidR="00E76D68">
            <w:rPr>
              <w:noProof/>
              <w:lang w:bidi="de-DE"/>
            </w:rPr>
            <w:t>(Nachname, Jahr)</w:t>
          </w:r>
        </w:sdtContent>
      </w:sdt>
    </w:p>
    <w:p w14:paraId="23447A97" w14:textId="77777777" w:rsidR="002044E1" w:rsidRDefault="00AC34AB" w:rsidP="000A010F">
      <w:pPr>
        <w:spacing w:line="420" w:lineRule="auto"/>
      </w:pPr>
      <w:sdt>
        <w:sdtPr>
          <w:rPr>
            <w:rStyle w:val="Heading5Char"/>
          </w:rPr>
          <w:id w:val="-53853956"/>
          <w:placeholder>
            <w:docPart w:val="B347F6E805414D40AD80066496640780"/>
          </w:placeholder>
          <w:temporary/>
          <w:showingPlcHdr/>
          <w15:appearance w15:val="hidden"/>
          <w:text/>
        </w:sdtPr>
        <w:sdtEndPr>
          <w:rPr>
            <w:rStyle w:val="DefaultParagraphFont"/>
            <w:rFonts w:asciiTheme="minorHAnsi" w:eastAsiaTheme="minorEastAsia" w:hAnsiTheme="minorHAnsi" w:cstheme="minorBidi"/>
            <w:i w:val="0"/>
            <w:iCs w:val="0"/>
          </w:rPr>
        </w:sdtEndPr>
        <w:sdtContent>
          <w:r w:rsidR="00E76D68">
            <w:rPr>
              <w:rStyle w:val="Heading5Char"/>
              <w:lang w:bidi="de-DE"/>
            </w:rPr>
            <w:t>[Überschrift 5]</w:t>
          </w:r>
        </w:sdtContent>
      </w:sdt>
      <w:r w:rsidR="00E76D68">
        <w:rPr>
          <w:rStyle w:val="Heading5Char"/>
          <w:lang w:bidi="de-DE"/>
        </w:rPr>
        <w:t xml:space="preserve">. </w:t>
      </w:r>
      <w:sdt>
        <w:sdtPr>
          <w:id w:val="1216239889"/>
          <w:placeholder>
            <w:docPart w:val="7566B3AC9EEC204CB5AD378E5CB9B57B"/>
          </w:placeholder>
          <w:temporary/>
          <w:showingPlcHdr/>
          <w15:appearance w15:val="hidden"/>
          <w:text/>
        </w:sdtPr>
        <w:sdtEndPr/>
        <w:sdtContent>
          <w:r w:rsidR="00E76D68">
            <w:rPr>
              <w:lang w:bidi="de-DE"/>
            </w:rPr>
            <w:t>[Wie alle Abschnitte Ihrer Arbeit beginnen Quellenangaben auf einer eigenen Seite, wie Sie auf der folgenden Seite sehen können. Der Textkörper des Quellenabschnitts verwendet die Formatvorlage "Literaturverzeichnis". Ausführlichere Informationen zum Formatieren von Quellenangaben finden Sie im APA Style Manual, 6. Ausgabe.</w:t>
          </w:r>
          <w:r w:rsidR="0008490D">
            <w:rPr>
              <w:rFonts w:hint="eastAsia"/>
              <w:lang w:eastAsia="zh-CN" w:bidi="de-DE"/>
            </w:rPr>
            <w:t>]</w:t>
          </w:r>
        </w:sdtContent>
      </w:sdt>
      <w:r w:rsidR="00E76D68">
        <w:rPr>
          <w:lang w:bidi="de-DE"/>
        </w:rPr>
        <w:t xml:space="preserve"> </w:t>
      </w:r>
      <w:sdt>
        <w:sdtPr>
          <w:rPr>
            <w:noProof/>
          </w:rPr>
          <w:id w:val="-666327084"/>
          <w:placeholder>
            <w:docPart w:val="3DD38A77EABA3B4FB2283C6570FA3DD7"/>
          </w:placeholder>
          <w:temporary/>
          <w:showingPlcHdr/>
          <w15:appearance w15:val="hidden"/>
          <w:text/>
        </w:sdtPr>
        <w:sdtEndPr/>
        <w:sdtContent>
          <w:r w:rsidR="00E76D68">
            <w:rPr>
              <w:noProof/>
              <w:lang w:bidi="de-DE"/>
            </w:rPr>
            <w:t>(Nachname, Jahr)</w:t>
          </w:r>
        </w:sdtContent>
      </w:sdt>
    </w:p>
    <w:bookmarkStart w:id="5" w:name="_Toc479783877" w:displacedByCustomXml="next"/>
    <w:sdt>
      <w:sdtPr>
        <w:rPr>
          <w:rFonts w:asciiTheme="minorHAnsi" w:eastAsiaTheme="minorEastAsia" w:hAnsiTheme="minorHAnsi" w:cstheme="minorBidi"/>
        </w:rPr>
        <w:id w:val="-573587230"/>
        <w:bibliography/>
      </w:sdtPr>
      <w:sdtEndPr/>
      <w:sdtContent>
        <w:p w14:paraId="151FB492" w14:textId="77777777" w:rsidR="002044E1" w:rsidRDefault="00E76D68">
          <w:pPr>
            <w:pStyle w:val="Abschnittstitel"/>
          </w:pPr>
          <w:r>
            <w:rPr>
              <w:lang w:bidi="de-DE"/>
            </w:rPr>
            <w:t>Quellenangaben</w:t>
          </w:r>
          <w:bookmarkEnd w:id="5"/>
        </w:p>
        <w:sdt>
          <w:sdtPr>
            <w:id w:val="-686988142"/>
            <w:placeholder>
              <w:docPart w:val="F749DE61AE9D73419B91F39A4FE152F6"/>
            </w:placeholder>
            <w:temporary/>
            <w:showingPlcHdr/>
            <w15:appearance w15:val="hidden"/>
          </w:sdtPr>
          <w:sdtEndPr/>
          <w:sdtContent>
            <w:p w14:paraId="7C5F03FA" w14:textId="77777777" w:rsidR="002044E1" w:rsidRDefault="00E76D68">
              <w:pPr>
                <w:pStyle w:val="Bibliography"/>
                <w:rPr>
                  <w:noProof/>
                </w:rPr>
              </w:pPr>
              <w:r>
                <w:rPr>
                  <w:noProof/>
                  <w:lang w:bidi="de-DE"/>
                </w:rPr>
                <w:t xml:space="preserve">Nachname, Vornamen (Jahr). Titel des Artikels. </w:t>
              </w:r>
              <w:r>
                <w:rPr>
                  <w:i/>
                  <w:noProof/>
                  <w:lang w:bidi="de-DE"/>
                </w:rPr>
                <w:t>Titel der Zeitschrift</w:t>
              </w:r>
              <w:r>
                <w:rPr>
                  <w:noProof/>
                  <w:lang w:bidi="de-DE"/>
                </w:rPr>
                <w:t>, Seiten von–bis.</w:t>
              </w:r>
            </w:p>
            <w:p w14:paraId="64287DD6" w14:textId="77777777" w:rsidR="002044E1" w:rsidRDefault="00E76D68">
              <w:pPr>
                <w:pStyle w:val="Bibliography"/>
              </w:pPr>
              <w:r>
                <w:rPr>
                  <w:noProof/>
                  <w:lang w:bidi="de-DE"/>
                </w:rPr>
                <w:t xml:space="preserve">Nachname, Vornamen (Jahr). </w:t>
              </w:r>
              <w:r>
                <w:rPr>
                  <w:i/>
                  <w:noProof/>
                  <w:lang w:bidi="de-DE"/>
                </w:rPr>
                <w:t>Buchtitel.</w:t>
              </w:r>
              <w:r>
                <w:rPr>
                  <w:noProof/>
                  <w:lang w:bidi="de-DE"/>
                </w:rPr>
                <w:t xml:space="preserve"> Name des Orts: Name des Herausgebers.</w:t>
              </w:r>
            </w:p>
          </w:sdtContent>
        </w:sdt>
      </w:sdtContent>
    </w:sdt>
    <w:p w14:paraId="007069DD" w14:textId="456CB55F" w:rsidR="002044E1" w:rsidRDefault="00E76D68">
      <w:pPr>
        <w:pStyle w:val="Abschnittstitel"/>
      </w:pPr>
      <w:bookmarkStart w:id="6" w:name="_Toc479783878"/>
      <w:proofErr w:type="spellStart"/>
      <w:r>
        <w:rPr>
          <w:lang w:bidi="de-DE"/>
        </w:rPr>
        <w:lastRenderedPageBreak/>
        <w:t>Fu</w:t>
      </w:r>
      <w:r w:rsidR="00751C06">
        <w:rPr>
          <w:lang w:bidi="de-DE"/>
        </w:rPr>
        <w:t>ss</w:t>
      </w:r>
      <w:r>
        <w:rPr>
          <w:lang w:bidi="de-DE"/>
        </w:rPr>
        <w:t>noten</w:t>
      </w:r>
      <w:bookmarkEnd w:id="6"/>
      <w:proofErr w:type="spellEnd"/>
    </w:p>
    <w:p w14:paraId="739A0512" w14:textId="77777777" w:rsidR="002044E1" w:rsidRDefault="00E76D68">
      <w:r>
        <w:rPr>
          <w:rStyle w:val="FootnoteReference"/>
          <w:lang w:bidi="de-DE"/>
        </w:rPr>
        <w:t>1</w:t>
      </w:r>
      <w:sdt>
        <w:sdtPr>
          <w:id w:val="1069077422"/>
          <w:placeholder>
            <w:docPart w:val="26506AF0652E884C8CFACC0414706E46"/>
          </w:placeholder>
          <w:temporary/>
          <w:showingPlcHdr/>
          <w15:appearance w15:val="hidden"/>
          <w:text/>
        </w:sdtPr>
        <w:sdtEndPr>
          <w:rPr>
            <w:rStyle w:val="FootnoteReference"/>
            <w:vertAlign w:val="superscript"/>
          </w:rPr>
        </w:sdtEndPr>
        <w:sdtContent>
          <w:r>
            <w:rPr>
              <w:lang w:bidi="de-DE"/>
            </w:rPr>
            <w:t xml:space="preserve">[Fügen Sie Fußnoten, sollten Sie welche verwenden, auf einer eigenen Seite im Anschluss an die Quellenangaben hinzu. Für die Anforderungen der APA-Formatierung können Sie einfach Ihre eigenen Fußnotenzeichen und Fußnoten eingeben. Zum Formatieren eines Fußnotenzeichens wählen Sie die Nummer aus, und wenden Sie dann die Formatvorlage "Fußnotenzeichen" an. Im Textkörper einer Fußnote wird, wie in diesem Beispiel, die Textformatvorlage "Standard" verwendet. </w:t>
          </w:r>
          <w:r>
            <w:rPr>
              <w:rStyle w:val="Emphasis"/>
              <w:lang w:bidi="de-DE"/>
            </w:rPr>
            <w:t>(Hinweis: Wenn Sie diese Beispielfußnote löschen, vergessen Sie nicht, auch das auf sie verweisende Fußnotenzeichen im Text zu löschen.)</w:t>
          </w:r>
          <w:r>
            <w:rPr>
              <w:lang w:bidi="de-DE"/>
            </w:rPr>
            <w:t>]</w:t>
          </w:r>
        </w:sdtContent>
      </w:sdt>
    </w:p>
    <w:p w14:paraId="76C16FCF" w14:textId="77777777" w:rsidR="002044E1" w:rsidRDefault="00E76D68">
      <w:pPr>
        <w:pStyle w:val="Abschnittstitel"/>
      </w:pPr>
      <w:bookmarkStart w:id="7" w:name="_Toc479783879"/>
      <w:r>
        <w:rPr>
          <w:lang w:bidi="de-DE"/>
        </w:rPr>
        <w:lastRenderedPageBreak/>
        <w:t>Tabellen</w:t>
      </w:r>
      <w:bookmarkEnd w:id="7"/>
    </w:p>
    <w:p w14:paraId="75EB4FB5" w14:textId="77777777" w:rsidR="002044E1" w:rsidRDefault="00E76D68">
      <w:pPr>
        <w:pStyle w:val="NoSpacing"/>
      </w:pPr>
      <w:r>
        <w:rPr>
          <w:lang w:bidi="de-DE"/>
        </w:rPr>
        <w:t>Tabelle 1</w:t>
      </w:r>
    </w:p>
    <w:sdt>
      <w:sdtPr>
        <w:rPr>
          <w:rStyle w:val="Emphasis"/>
        </w:rPr>
        <w:id w:val="1042324137"/>
        <w:placeholder>
          <w:docPart w:val="A83ADAFA7EE1DF4B9D4E5767F8B4E67F"/>
        </w:placeholder>
        <w:temporary/>
        <w:showingPlcHdr/>
        <w15:appearance w15:val="hidden"/>
        <w:text/>
      </w:sdtPr>
      <w:sdtEndPr>
        <w:rPr>
          <w:rStyle w:val="DefaultParagraphFont"/>
          <w:i w:val="0"/>
          <w:iCs w:val="0"/>
        </w:rPr>
      </w:sdtEndPr>
      <w:sdtContent>
        <w:p w14:paraId="5F5DC82A" w14:textId="77777777" w:rsidR="002044E1" w:rsidRDefault="00E76D68">
          <w:pPr>
            <w:pStyle w:val="NoSpacing"/>
          </w:pPr>
          <w:r>
            <w:rPr>
              <w:rStyle w:val="Emphasis"/>
              <w:lang w:bidi="de-DE"/>
            </w:rPr>
            <w:t>[Tabellentitel]</w:t>
          </w:r>
        </w:p>
      </w:sdtContent>
    </w:sdt>
    <w:tbl>
      <w:tblPr>
        <w:tblStyle w:val="APA-Bericht"/>
        <w:tblW w:w="5000" w:type="pct"/>
        <w:tblLook w:val="04A0" w:firstRow="1" w:lastRow="0" w:firstColumn="1" w:lastColumn="0" w:noHBand="0" w:noVBand="1"/>
      </w:tblPr>
      <w:tblGrid>
        <w:gridCol w:w="1808"/>
        <w:gridCol w:w="1805"/>
        <w:gridCol w:w="1805"/>
        <w:gridCol w:w="1805"/>
        <w:gridCol w:w="1803"/>
      </w:tblGrid>
      <w:tr w:rsidR="002044E1" w14:paraId="1966DED7" w14:textId="77777777" w:rsidTr="00107AEE">
        <w:trPr>
          <w:cnfStyle w:val="100000000000" w:firstRow="1" w:lastRow="0" w:firstColumn="0" w:lastColumn="0" w:oddVBand="0" w:evenVBand="0" w:oddHBand="0" w:evenHBand="0" w:firstRowFirstColumn="0" w:firstRowLastColumn="0" w:lastRowFirstColumn="0" w:lastRowLastColumn="0"/>
          <w:trHeight w:val="284"/>
        </w:trPr>
        <w:tc>
          <w:tcPr>
            <w:tcW w:w="1001" w:type="pct"/>
          </w:tcPr>
          <w:p w14:paraId="2BD4E560" w14:textId="77777777" w:rsidR="002044E1" w:rsidRPr="00107AEE" w:rsidRDefault="00E76D68" w:rsidP="00107AEE">
            <w:pPr>
              <w:pStyle w:val="NoSpacing"/>
              <w:jc w:val="both"/>
              <w:rPr>
                <w:sz w:val="21"/>
                <w:szCs w:val="21"/>
              </w:rPr>
            </w:pPr>
            <w:r w:rsidRPr="00107AEE">
              <w:rPr>
                <w:sz w:val="21"/>
                <w:szCs w:val="21"/>
                <w:lang w:bidi="de-DE"/>
              </w:rPr>
              <w:t>Spaltenüberschrift</w:t>
            </w:r>
          </w:p>
        </w:tc>
        <w:tc>
          <w:tcPr>
            <w:tcW w:w="1000" w:type="pct"/>
          </w:tcPr>
          <w:p w14:paraId="21705FDB" w14:textId="77777777" w:rsidR="002044E1" w:rsidRPr="00107AEE" w:rsidRDefault="00E76D68">
            <w:pPr>
              <w:pStyle w:val="NoSpacing"/>
              <w:rPr>
                <w:sz w:val="21"/>
                <w:szCs w:val="21"/>
              </w:rPr>
            </w:pPr>
            <w:r w:rsidRPr="00107AEE">
              <w:rPr>
                <w:sz w:val="21"/>
                <w:szCs w:val="21"/>
                <w:lang w:bidi="de-DE"/>
              </w:rPr>
              <w:t>Spaltenüberschrift</w:t>
            </w:r>
          </w:p>
        </w:tc>
        <w:tc>
          <w:tcPr>
            <w:tcW w:w="1000" w:type="pct"/>
          </w:tcPr>
          <w:p w14:paraId="6F1A0F13" w14:textId="77777777" w:rsidR="002044E1" w:rsidRPr="00107AEE" w:rsidRDefault="00E76D68">
            <w:pPr>
              <w:pStyle w:val="NoSpacing"/>
              <w:rPr>
                <w:sz w:val="21"/>
                <w:szCs w:val="21"/>
              </w:rPr>
            </w:pPr>
            <w:r w:rsidRPr="00107AEE">
              <w:rPr>
                <w:sz w:val="21"/>
                <w:szCs w:val="21"/>
                <w:lang w:bidi="de-DE"/>
              </w:rPr>
              <w:t>Spaltenüberschrift</w:t>
            </w:r>
          </w:p>
        </w:tc>
        <w:tc>
          <w:tcPr>
            <w:tcW w:w="1000" w:type="pct"/>
          </w:tcPr>
          <w:p w14:paraId="55C146C9" w14:textId="77777777" w:rsidR="002044E1" w:rsidRPr="00107AEE" w:rsidRDefault="00E76D68">
            <w:pPr>
              <w:pStyle w:val="NoSpacing"/>
              <w:rPr>
                <w:sz w:val="21"/>
                <w:szCs w:val="21"/>
              </w:rPr>
            </w:pPr>
            <w:r w:rsidRPr="00107AEE">
              <w:rPr>
                <w:sz w:val="21"/>
                <w:szCs w:val="21"/>
                <w:lang w:bidi="de-DE"/>
              </w:rPr>
              <w:t>Spaltenüberschrift</w:t>
            </w:r>
          </w:p>
        </w:tc>
        <w:tc>
          <w:tcPr>
            <w:tcW w:w="999" w:type="pct"/>
          </w:tcPr>
          <w:p w14:paraId="72C562A9" w14:textId="77777777" w:rsidR="002044E1" w:rsidRPr="00107AEE" w:rsidRDefault="00E76D68">
            <w:pPr>
              <w:pStyle w:val="NoSpacing"/>
              <w:rPr>
                <w:sz w:val="21"/>
                <w:szCs w:val="21"/>
              </w:rPr>
            </w:pPr>
            <w:r w:rsidRPr="00107AEE">
              <w:rPr>
                <w:sz w:val="21"/>
                <w:szCs w:val="21"/>
                <w:lang w:bidi="de-DE"/>
              </w:rPr>
              <w:t>Spaltenüberschrift</w:t>
            </w:r>
          </w:p>
        </w:tc>
      </w:tr>
      <w:tr w:rsidR="002044E1" w14:paraId="7E3E3391" w14:textId="77777777" w:rsidTr="00107AEE">
        <w:trPr>
          <w:trHeight w:val="284"/>
        </w:trPr>
        <w:tc>
          <w:tcPr>
            <w:tcW w:w="1001" w:type="pct"/>
          </w:tcPr>
          <w:p w14:paraId="1A7F91E2" w14:textId="77777777" w:rsidR="002044E1" w:rsidRPr="00107AEE" w:rsidRDefault="00E76D68">
            <w:pPr>
              <w:pStyle w:val="NoSpacing"/>
              <w:rPr>
                <w:sz w:val="21"/>
                <w:szCs w:val="21"/>
              </w:rPr>
            </w:pPr>
            <w:r w:rsidRPr="00107AEE">
              <w:rPr>
                <w:sz w:val="21"/>
                <w:szCs w:val="21"/>
                <w:lang w:bidi="de-DE"/>
              </w:rPr>
              <w:t>Zeilenüberschrift</w:t>
            </w:r>
          </w:p>
        </w:tc>
        <w:tc>
          <w:tcPr>
            <w:tcW w:w="1000" w:type="pct"/>
          </w:tcPr>
          <w:p w14:paraId="2B0C5249" w14:textId="77777777" w:rsidR="002044E1" w:rsidRPr="0008490D" w:rsidRDefault="00E76D68" w:rsidP="0008490D">
            <w:pPr>
              <w:pStyle w:val="NoSpacing"/>
              <w:jc w:val="both"/>
              <w:rPr>
                <w:sz w:val="21"/>
                <w:szCs w:val="21"/>
                <w:lang w:bidi="de-DE"/>
              </w:rPr>
            </w:pPr>
            <w:r w:rsidRPr="0008490D">
              <w:rPr>
                <w:sz w:val="21"/>
                <w:szCs w:val="21"/>
                <w:lang w:bidi="de-DE"/>
              </w:rPr>
              <w:t>123</w:t>
            </w:r>
          </w:p>
        </w:tc>
        <w:tc>
          <w:tcPr>
            <w:tcW w:w="1000" w:type="pct"/>
          </w:tcPr>
          <w:p w14:paraId="12BD836E" w14:textId="77777777" w:rsidR="002044E1" w:rsidRPr="0008490D" w:rsidRDefault="00E76D68" w:rsidP="0008490D">
            <w:pPr>
              <w:pStyle w:val="NoSpacing"/>
              <w:jc w:val="both"/>
              <w:rPr>
                <w:sz w:val="21"/>
                <w:szCs w:val="21"/>
                <w:lang w:bidi="de-DE"/>
              </w:rPr>
            </w:pPr>
            <w:r w:rsidRPr="0008490D">
              <w:rPr>
                <w:sz w:val="21"/>
                <w:szCs w:val="21"/>
                <w:lang w:bidi="de-DE"/>
              </w:rPr>
              <w:t>123</w:t>
            </w:r>
          </w:p>
        </w:tc>
        <w:tc>
          <w:tcPr>
            <w:tcW w:w="1000" w:type="pct"/>
          </w:tcPr>
          <w:p w14:paraId="0B67BC53" w14:textId="77777777" w:rsidR="002044E1" w:rsidRPr="0008490D" w:rsidRDefault="00E76D68" w:rsidP="0008490D">
            <w:pPr>
              <w:pStyle w:val="NoSpacing"/>
              <w:jc w:val="both"/>
              <w:rPr>
                <w:sz w:val="21"/>
                <w:szCs w:val="21"/>
                <w:lang w:bidi="de-DE"/>
              </w:rPr>
            </w:pPr>
            <w:r w:rsidRPr="0008490D">
              <w:rPr>
                <w:sz w:val="21"/>
                <w:szCs w:val="21"/>
                <w:lang w:bidi="de-DE"/>
              </w:rPr>
              <w:t>123</w:t>
            </w:r>
          </w:p>
        </w:tc>
        <w:tc>
          <w:tcPr>
            <w:tcW w:w="999" w:type="pct"/>
          </w:tcPr>
          <w:p w14:paraId="25B079D2" w14:textId="77777777" w:rsidR="002044E1" w:rsidRPr="0008490D" w:rsidRDefault="00E76D68" w:rsidP="0008490D">
            <w:pPr>
              <w:pStyle w:val="NoSpacing"/>
              <w:jc w:val="both"/>
              <w:rPr>
                <w:sz w:val="21"/>
                <w:szCs w:val="21"/>
                <w:lang w:bidi="de-DE"/>
              </w:rPr>
            </w:pPr>
            <w:r w:rsidRPr="0008490D">
              <w:rPr>
                <w:sz w:val="21"/>
                <w:szCs w:val="21"/>
                <w:lang w:bidi="de-DE"/>
              </w:rPr>
              <w:t>123</w:t>
            </w:r>
          </w:p>
        </w:tc>
      </w:tr>
      <w:tr w:rsidR="002044E1" w14:paraId="6450B9AC" w14:textId="77777777" w:rsidTr="00107AEE">
        <w:trPr>
          <w:trHeight w:val="284"/>
        </w:trPr>
        <w:tc>
          <w:tcPr>
            <w:tcW w:w="1001" w:type="pct"/>
          </w:tcPr>
          <w:p w14:paraId="334D506A" w14:textId="77777777" w:rsidR="002044E1" w:rsidRPr="00107AEE" w:rsidRDefault="00E76D68">
            <w:pPr>
              <w:pStyle w:val="NoSpacing"/>
              <w:rPr>
                <w:sz w:val="21"/>
                <w:szCs w:val="21"/>
              </w:rPr>
            </w:pPr>
            <w:r w:rsidRPr="00107AEE">
              <w:rPr>
                <w:sz w:val="21"/>
                <w:szCs w:val="21"/>
                <w:lang w:bidi="de-DE"/>
              </w:rPr>
              <w:t>Zeilenüberschrift</w:t>
            </w:r>
          </w:p>
        </w:tc>
        <w:tc>
          <w:tcPr>
            <w:tcW w:w="1000" w:type="pct"/>
          </w:tcPr>
          <w:p w14:paraId="3812CD66" w14:textId="77777777" w:rsidR="002044E1" w:rsidRPr="0008490D" w:rsidRDefault="00E76D68" w:rsidP="0008490D">
            <w:pPr>
              <w:pStyle w:val="NoSpacing"/>
              <w:jc w:val="both"/>
              <w:rPr>
                <w:sz w:val="21"/>
                <w:szCs w:val="21"/>
                <w:lang w:bidi="de-DE"/>
              </w:rPr>
            </w:pPr>
            <w:r w:rsidRPr="0008490D">
              <w:rPr>
                <w:sz w:val="21"/>
                <w:szCs w:val="21"/>
                <w:lang w:bidi="de-DE"/>
              </w:rPr>
              <w:t>456</w:t>
            </w:r>
          </w:p>
        </w:tc>
        <w:tc>
          <w:tcPr>
            <w:tcW w:w="1000" w:type="pct"/>
          </w:tcPr>
          <w:p w14:paraId="445E8232" w14:textId="77777777" w:rsidR="002044E1" w:rsidRPr="0008490D" w:rsidRDefault="00E76D68" w:rsidP="0008490D">
            <w:pPr>
              <w:pStyle w:val="NoSpacing"/>
              <w:jc w:val="both"/>
              <w:rPr>
                <w:sz w:val="21"/>
                <w:szCs w:val="21"/>
                <w:lang w:bidi="de-DE"/>
              </w:rPr>
            </w:pPr>
            <w:r w:rsidRPr="0008490D">
              <w:rPr>
                <w:sz w:val="21"/>
                <w:szCs w:val="21"/>
                <w:lang w:bidi="de-DE"/>
              </w:rPr>
              <w:t>456</w:t>
            </w:r>
          </w:p>
        </w:tc>
        <w:tc>
          <w:tcPr>
            <w:tcW w:w="1000" w:type="pct"/>
          </w:tcPr>
          <w:p w14:paraId="78B57E38" w14:textId="77777777" w:rsidR="002044E1" w:rsidRPr="0008490D" w:rsidRDefault="00E76D68" w:rsidP="0008490D">
            <w:pPr>
              <w:pStyle w:val="NoSpacing"/>
              <w:jc w:val="both"/>
              <w:rPr>
                <w:sz w:val="21"/>
                <w:szCs w:val="21"/>
                <w:lang w:bidi="de-DE"/>
              </w:rPr>
            </w:pPr>
            <w:r w:rsidRPr="0008490D">
              <w:rPr>
                <w:sz w:val="21"/>
                <w:szCs w:val="21"/>
                <w:lang w:bidi="de-DE"/>
              </w:rPr>
              <w:t>456</w:t>
            </w:r>
          </w:p>
        </w:tc>
        <w:tc>
          <w:tcPr>
            <w:tcW w:w="999" w:type="pct"/>
          </w:tcPr>
          <w:p w14:paraId="65B8242D" w14:textId="77777777" w:rsidR="002044E1" w:rsidRPr="0008490D" w:rsidRDefault="00E76D68" w:rsidP="0008490D">
            <w:pPr>
              <w:pStyle w:val="NoSpacing"/>
              <w:jc w:val="both"/>
              <w:rPr>
                <w:sz w:val="21"/>
                <w:szCs w:val="21"/>
                <w:lang w:bidi="de-DE"/>
              </w:rPr>
            </w:pPr>
            <w:r w:rsidRPr="0008490D">
              <w:rPr>
                <w:sz w:val="21"/>
                <w:szCs w:val="21"/>
                <w:lang w:bidi="de-DE"/>
              </w:rPr>
              <w:t>456</w:t>
            </w:r>
          </w:p>
        </w:tc>
      </w:tr>
      <w:tr w:rsidR="002044E1" w14:paraId="4321F4BC" w14:textId="77777777" w:rsidTr="00107AEE">
        <w:trPr>
          <w:trHeight w:val="284"/>
        </w:trPr>
        <w:tc>
          <w:tcPr>
            <w:tcW w:w="1001" w:type="pct"/>
          </w:tcPr>
          <w:p w14:paraId="07EFE7D6" w14:textId="77777777" w:rsidR="002044E1" w:rsidRPr="00107AEE" w:rsidRDefault="00E76D68">
            <w:pPr>
              <w:pStyle w:val="NoSpacing"/>
              <w:rPr>
                <w:sz w:val="21"/>
                <w:szCs w:val="21"/>
              </w:rPr>
            </w:pPr>
            <w:r w:rsidRPr="00107AEE">
              <w:rPr>
                <w:sz w:val="21"/>
                <w:szCs w:val="21"/>
                <w:lang w:bidi="de-DE"/>
              </w:rPr>
              <w:t>Zeilenüberschrift</w:t>
            </w:r>
          </w:p>
        </w:tc>
        <w:tc>
          <w:tcPr>
            <w:tcW w:w="1000" w:type="pct"/>
          </w:tcPr>
          <w:p w14:paraId="199DA2E2" w14:textId="77777777" w:rsidR="002044E1" w:rsidRPr="0008490D" w:rsidRDefault="00E76D68" w:rsidP="0008490D">
            <w:pPr>
              <w:pStyle w:val="NoSpacing"/>
              <w:jc w:val="both"/>
              <w:rPr>
                <w:sz w:val="21"/>
                <w:szCs w:val="21"/>
                <w:lang w:bidi="de-DE"/>
              </w:rPr>
            </w:pPr>
            <w:r w:rsidRPr="0008490D">
              <w:rPr>
                <w:sz w:val="21"/>
                <w:szCs w:val="21"/>
                <w:lang w:bidi="de-DE"/>
              </w:rPr>
              <w:t>789</w:t>
            </w:r>
          </w:p>
        </w:tc>
        <w:tc>
          <w:tcPr>
            <w:tcW w:w="1000" w:type="pct"/>
          </w:tcPr>
          <w:p w14:paraId="4F7E7D09" w14:textId="77777777" w:rsidR="002044E1" w:rsidRPr="0008490D" w:rsidRDefault="00E76D68" w:rsidP="0008490D">
            <w:pPr>
              <w:pStyle w:val="NoSpacing"/>
              <w:jc w:val="both"/>
              <w:rPr>
                <w:sz w:val="21"/>
                <w:szCs w:val="21"/>
                <w:lang w:bidi="de-DE"/>
              </w:rPr>
            </w:pPr>
            <w:r w:rsidRPr="0008490D">
              <w:rPr>
                <w:sz w:val="21"/>
                <w:szCs w:val="21"/>
                <w:lang w:bidi="de-DE"/>
              </w:rPr>
              <w:t>789</w:t>
            </w:r>
          </w:p>
        </w:tc>
        <w:tc>
          <w:tcPr>
            <w:tcW w:w="1000" w:type="pct"/>
          </w:tcPr>
          <w:p w14:paraId="428FA04E" w14:textId="77777777" w:rsidR="002044E1" w:rsidRPr="0008490D" w:rsidRDefault="00E76D68" w:rsidP="0008490D">
            <w:pPr>
              <w:pStyle w:val="NoSpacing"/>
              <w:jc w:val="both"/>
              <w:rPr>
                <w:sz w:val="21"/>
                <w:szCs w:val="21"/>
                <w:lang w:bidi="de-DE"/>
              </w:rPr>
            </w:pPr>
            <w:r w:rsidRPr="0008490D">
              <w:rPr>
                <w:sz w:val="21"/>
                <w:szCs w:val="21"/>
                <w:lang w:bidi="de-DE"/>
              </w:rPr>
              <w:t>789</w:t>
            </w:r>
          </w:p>
        </w:tc>
        <w:tc>
          <w:tcPr>
            <w:tcW w:w="999" w:type="pct"/>
          </w:tcPr>
          <w:p w14:paraId="1B05A89B" w14:textId="77777777" w:rsidR="002044E1" w:rsidRPr="0008490D" w:rsidRDefault="00E76D68" w:rsidP="0008490D">
            <w:pPr>
              <w:pStyle w:val="NoSpacing"/>
              <w:jc w:val="both"/>
              <w:rPr>
                <w:sz w:val="21"/>
                <w:szCs w:val="21"/>
                <w:lang w:bidi="de-DE"/>
              </w:rPr>
            </w:pPr>
            <w:r w:rsidRPr="0008490D">
              <w:rPr>
                <w:sz w:val="21"/>
                <w:szCs w:val="21"/>
                <w:lang w:bidi="de-DE"/>
              </w:rPr>
              <w:t>789</w:t>
            </w:r>
          </w:p>
        </w:tc>
      </w:tr>
      <w:tr w:rsidR="002044E1" w14:paraId="7421E518" w14:textId="77777777" w:rsidTr="00107AEE">
        <w:trPr>
          <w:trHeight w:val="284"/>
        </w:trPr>
        <w:tc>
          <w:tcPr>
            <w:tcW w:w="1001" w:type="pct"/>
          </w:tcPr>
          <w:p w14:paraId="08B6B381" w14:textId="77777777" w:rsidR="002044E1" w:rsidRPr="00107AEE" w:rsidRDefault="00E76D68">
            <w:pPr>
              <w:pStyle w:val="NoSpacing"/>
              <w:rPr>
                <w:sz w:val="21"/>
                <w:szCs w:val="21"/>
              </w:rPr>
            </w:pPr>
            <w:r w:rsidRPr="00107AEE">
              <w:rPr>
                <w:sz w:val="21"/>
                <w:szCs w:val="21"/>
                <w:lang w:bidi="de-DE"/>
              </w:rPr>
              <w:t>Zeilenüberschrift</w:t>
            </w:r>
          </w:p>
        </w:tc>
        <w:tc>
          <w:tcPr>
            <w:tcW w:w="1000" w:type="pct"/>
          </w:tcPr>
          <w:p w14:paraId="64112238" w14:textId="77777777" w:rsidR="002044E1" w:rsidRPr="0008490D" w:rsidRDefault="00E76D68" w:rsidP="0008490D">
            <w:pPr>
              <w:pStyle w:val="NoSpacing"/>
              <w:jc w:val="both"/>
              <w:rPr>
                <w:sz w:val="21"/>
                <w:szCs w:val="21"/>
                <w:lang w:bidi="de-DE"/>
              </w:rPr>
            </w:pPr>
            <w:r w:rsidRPr="0008490D">
              <w:rPr>
                <w:sz w:val="21"/>
                <w:szCs w:val="21"/>
                <w:lang w:bidi="de-DE"/>
              </w:rPr>
              <w:t>123</w:t>
            </w:r>
          </w:p>
        </w:tc>
        <w:tc>
          <w:tcPr>
            <w:tcW w:w="1000" w:type="pct"/>
          </w:tcPr>
          <w:p w14:paraId="005AADB1" w14:textId="77777777" w:rsidR="002044E1" w:rsidRPr="0008490D" w:rsidRDefault="00E76D68" w:rsidP="0008490D">
            <w:pPr>
              <w:pStyle w:val="NoSpacing"/>
              <w:jc w:val="both"/>
              <w:rPr>
                <w:sz w:val="21"/>
                <w:szCs w:val="21"/>
                <w:lang w:bidi="de-DE"/>
              </w:rPr>
            </w:pPr>
            <w:r w:rsidRPr="0008490D">
              <w:rPr>
                <w:sz w:val="21"/>
                <w:szCs w:val="21"/>
                <w:lang w:bidi="de-DE"/>
              </w:rPr>
              <w:t>123</w:t>
            </w:r>
          </w:p>
        </w:tc>
        <w:tc>
          <w:tcPr>
            <w:tcW w:w="1000" w:type="pct"/>
          </w:tcPr>
          <w:p w14:paraId="31C60FA1" w14:textId="77777777" w:rsidR="002044E1" w:rsidRPr="0008490D" w:rsidRDefault="00E76D68" w:rsidP="0008490D">
            <w:pPr>
              <w:pStyle w:val="NoSpacing"/>
              <w:jc w:val="both"/>
              <w:rPr>
                <w:sz w:val="21"/>
                <w:szCs w:val="21"/>
                <w:lang w:bidi="de-DE"/>
              </w:rPr>
            </w:pPr>
            <w:r w:rsidRPr="0008490D">
              <w:rPr>
                <w:sz w:val="21"/>
                <w:szCs w:val="21"/>
                <w:lang w:bidi="de-DE"/>
              </w:rPr>
              <w:t>123</w:t>
            </w:r>
          </w:p>
        </w:tc>
        <w:tc>
          <w:tcPr>
            <w:tcW w:w="999" w:type="pct"/>
          </w:tcPr>
          <w:p w14:paraId="16527367" w14:textId="77777777" w:rsidR="002044E1" w:rsidRPr="0008490D" w:rsidRDefault="00E76D68" w:rsidP="0008490D">
            <w:pPr>
              <w:pStyle w:val="NoSpacing"/>
              <w:jc w:val="both"/>
              <w:rPr>
                <w:sz w:val="21"/>
                <w:szCs w:val="21"/>
                <w:lang w:bidi="de-DE"/>
              </w:rPr>
            </w:pPr>
            <w:r w:rsidRPr="0008490D">
              <w:rPr>
                <w:sz w:val="21"/>
                <w:szCs w:val="21"/>
                <w:lang w:bidi="de-DE"/>
              </w:rPr>
              <w:t>123</w:t>
            </w:r>
          </w:p>
        </w:tc>
      </w:tr>
      <w:tr w:rsidR="002044E1" w14:paraId="35C46865" w14:textId="77777777" w:rsidTr="00107AEE">
        <w:trPr>
          <w:trHeight w:val="284"/>
        </w:trPr>
        <w:tc>
          <w:tcPr>
            <w:tcW w:w="1001" w:type="pct"/>
          </w:tcPr>
          <w:p w14:paraId="535ED024" w14:textId="77777777" w:rsidR="002044E1" w:rsidRPr="00107AEE" w:rsidRDefault="00E76D68">
            <w:pPr>
              <w:pStyle w:val="NoSpacing"/>
              <w:rPr>
                <w:sz w:val="21"/>
                <w:szCs w:val="21"/>
              </w:rPr>
            </w:pPr>
            <w:r w:rsidRPr="00107AEE">
              <w:rPr>
                <w:sz w:val="21"/>
                <w:szCs w:val="21"/>
                <w:lang w:bidi="de-DE"/>
              </w:rPr>
              <w:t>Zeilenüberschrift</w:t>
            </w:r>
          </w:p>
        </w:tc>
        <w:tc>
          <w:tcPr>
            <w:tcW w:w="1000" w:type="pct"/>
          </w:tcPr>
          <w:p w14:paraId="7763C9D2" w14:textId="77777777" w:rsidR="002044E1" w:rsidRPr="0008490D" w:rsidRDefault="00E76D68" w:rsidP="0008490D">
            <w:pPr>
              <w:pStyle w:val="NoSpacing"/>
              <w:jc w:val="both"/>
              <w:rPr>
                <w:sz w:val="21"/>
                <w:szCs w:val="21"/>
                <w:lang w:bidi="de-DE"/>
              </w:rPr>
            </w:pPr>
            <w:r w:rsidRPr="0008490D">
              <w:rPr>
                <w:sz w:val="21"/>
                <w:szCs w:val="21"/>
                <w:lang w:bidi="de-DE"/>
              </w:rPr>
              <w:t>456</w:t>
            </w:r>
          </w:p>
        </w:tc>
        <w:tc>
          <w:tcPr>
            <w:tcW w:w="1000" w:type="pct"/>
          </w:tcPr>
          <w:p w14:paraId="4A4267D6" w14:textId="77777777" w:rsidR="002044E1" w:rsidRPr="0008490D" w:rsidRDefault="00E76D68" w:rsidP="0008490D">
            <w:pPr>
              <w:pStyle w:val="NoSpacing"/>
              <w:jc w:val="both"/>
              <w:rPr>
                <w:sz w:val="21"/>
                <w:szCs w:val="21"/>
                <w:lang w:bidi="de-DE"/>
              </w:rPr>
            </w:pPr>
            <w:r w:rsidRPr="0008490D">
              <w:rPr>
                <w:sz w:val="21"/>
                <w:szCs w:val="21"/>
                <w:lang w:bidi="de-DE"/>
              </w:rPr>
              <w:t>456</w:t>
            </w:r>
          </w:p>
        </w:tc>
        <w:tc>
          <w:tcPr>
            <w:tcW w:w="1000" w:type="pct"/>
          </w:tcPr>
          <w:p w14:paraId="709661F8" w14:textId="77777777" w:rsidR="002044E1" w:rsidRPr="0008490D" w:rsidRDefault="00E76D68" w:rsidP="0008490D">
            <w:pPr>
              <w:pStyle w:val="NoSpacing"/>
              <w:jc w:val="both"/>
              <w:rPr>
                <w:sz w:val="21"/>
                <w:szCs w:val="21"/>
                <w:lang w:bidi="de-DE"/>
              </w:rPr>
            </w:pPr>
            <w:r w:rsidRPr="0008490D">
              <w:rPr>
                <w:sz w:val="21"/>
                <w:szCs w:val="21"/>
                <w:lang w:bidi="de-DE"/>
              </w:rPr>
              <w:t>456</w:t>
            </w:r>
          </w:p>
        </w:tc>
        <w:tc>
          <w:tcPr>
            <w:tcW w:w="999" w:type="pct"/>
          </w:tcPr>
          <w:p w14:paraId="54395024" w14:textId="77777777" w:rsidR="002044E1" w:rsidRPr="0008490D" w:rsidRDefault="00E76D68" w:rsidP="0008490D">
            <w:pPr>
              <w:pStyle w:val="NoSpacing"/>
              <w:jc w:val="both"/>
              <w:rPr>
                <w:sz w:val="21"/>
                <w:szCs w:val="21"/>
                <w:lang w:bidi="de-DE"/>
              </w:rPr>
            </w:pPr>
            <w:r w:rsidRPr="0008490D">
              <w:rPr>
                <w:sz w:val="21"/>
                <w:szCs w:val="21"/>
                <w:lang w:bidi="de-DE"/>
              </w:rPr>
              <w:t>456</w:t>
            </w:r>
          </w:p>
        </w:tc>
      </w:tr>
      <w:tr w:rsidR="002044E1" w14:paraId="27C3E1B6" w14:textId="77777777" w:rsidTr="00107AEE">
        <w:trPr>
          <w:trHeight w:val="284"/>
        </w:trPr>
        <w:tc>
          <w:tcPr>
            <w:tcW w:w="1001" w:type="pct"/>
          </w:tcPr>
          <w:p w14:paraId="4AE5B312" w14:textId="77777777" w:rsidR="002044E1" w:rsidRPr="00107AEE" w:rsidRDefault="00E76D68">
            <w:pPr>
              <w:pStyle w:val="NoSpacing"/>
              <w:rPr>
                <w:sz w:val="21"/>
                <w:szCs w:val="21"/>
              </w:rPr>
            </w:pPr>
            <w:r w:rsidRPr="00107AEE">
              <w:rPr>
                <w:sz w:val="21"/>
                <w:szCs w:val="21"/>
                <w:lang w:bidi="de-DE"/>
              </w:rPr>
              <w:t>Zeilenüberschrift</w:t>
            </w:r>
          </w:p>
        </w:tc>
        <w:tc>
          <w:tcPr>
            <w:tcW w:w="1000" w:type="pct"/>
          </w:tcPr>
          <w:p w14:paraId="6913A535" w14:textId="77777777" w:rsidR="002044E1" w:rsidRPr="0008490D" w:rsidRDefault="00E76D68" w:rsidP="0008490D">
            <w:pPr>
              <w:pStyle w:val="NoSpacing"/>
              <w:jc w:val="both"/>
              <w:rPr>
                <w:sz w:val="21"/>
                <w:szCs w:val="21"/>
                <w:lang w:bidi="de-DE"/>
              </w:rPr>
            </w:pPr>
            <w:r w:rsidRPr="0008490D">
              <w:rPr>
                <w:sz w:val="21"/>
                <w:szCs w:val="21"/>
                <w:lang w:bidi="de-DE"/>
              </w:rPr>
              <w:t>789</w:t>
            </w:r>
          </w:p>
        </w:tc>
        <w:tc>
          <w:tcPr>
            <w:tcW w:w="1000" w:type="pct"/>
          </w:tcPr>
          <w:p w14:paraId="31B5E322" w14:textId="77777777" w:rsidR="002044E1" w:rsidRPr="0008490D" w:rsidRDefault="00E76D68" w:rsidP="0008490D">
            <w:pPr>
              <w:pStyle w:val="NoSpacing"/>
              <w:jc w:val="both"/>
              <w:rPr>
                <w:sz w:val="21"/>
                <w:szCs w:val="21"/>
                <w:lang w:bidi="de-DE"/>
              </w:rPr>
            </w:pPr>
            <w:r w:rsidRPr="0008490D">
              <w:rPr>
                <w:sz w:val="21"/>
                <w:szCs w:val="21"/>
                <w:lang w:bidi="de-DE"/>
              </w:rPr>
              <w:t>789</w:t>
            </w:r>
          </w:p>
        </w:tc>
        <w:tc>
          <w:tcPr>
            <w:tcW w:w="1000" w:type="pct"/>
          </w:tcPr>
          <w:p w14:paraId="29D75303" w14:textId="77777777" w:rsidR="002044E1" w:rsidRPr="0008490D" w:rsidRDefault="00E76D68" w:rsidP="0008490D">
            <w:pPr>
              <w:pStyle w:val="NoSpacing"/>
              <w:jc w:val="both"/>
              <w:rPr>
                <w:sz w:val="21"/>
                <w:szCs w:val="21"/>
                <w:lang w:bidi="de-DE"/>
              </w:rPr>
            </w:pPr>
            <w:r w:rsidRPr="0008490D">
              <w:rPr>
                <w:sz w:val="21"/>
                <w:szCs w:val="21"/>
                <w:lang w:bidi="de-DE"/>
              </w:rPr>
              <w:t>789</w:t>
            </w:r>
          </w:p>
        </w:tc>
        <w:tc>
          <w:tcPr>
            <w:tcW w:w="999" w:type="pct"/>
          </w:tcPr>
          <w:p w14:paraId="449874C1" w14:textId="77777777" w:rsidR="002044E1" w:rsidRPr="0008490D" w:rsidRDefault="00E76D68" w:rsidP="0008490D">
            <w:pPr>
              <w:pStyle w:val="NoSpacing"/>
              <w:jc w:val="both"/>
              <w:rPr>
                <w:sz w:val="21"/>
                <w:szCs w:val="21"/>
                <w:lang w:bidi="de-DE"/>
              </w:rPr>
            </w:pPr>
            <w:r w:rsidRPr="0008490D">
              <w:rPr>
                <w:sz w:val="21"/>
                <w:szCs w:val="21"/>
                <w:lang w:bidi="de-DE"/>
              </w:rPr>
              <w:t>789</w:t>
            </w:r>
          </w:p>
        </w:tc>
      </w:tr>
    </w:tbl>
    <w:p w14:paraId="20B6D58A" w14:textId="77777777" w:rsidR="002044E1" w:rsidRDefault="00E76D68">
      <w:pPr>
        <w:pStyle w:val="TabelleAbbildung"/>
      </w:pPr>
      <w:r>
        <w:rPr>
          <w:rStyle w:val="Emphasis"/>
          <w:lang w:bidi="de-DE"/>
        </w:rPr>
        <w:t>Hinweis</w:t>
      </w:r>
      <w:r>
        <w:rPr>
          <w:lang w:bidi="de-DE"/>
        </w:rPr>
        <w:t xml:space="preserve">: </w:t>
      </w:r>
      <w:sdt>
        <w:sdtPr>
          <w:id w:val="668988805"/>
          <w:placeholder>
            <w:docPart w:val="7C67926983DCC14E97796B3A229379A6"/>
          </w:placeholder>
          <w:temporary/>
          <w:showingPlcHdr/>
          <w15:appearance w15:val="hidden"/>
        </w:sdtPr>
        <w:sdtEndPr/>
        <w:sdtContent>
          <w:r>
            <w:rPr>
              <w:lang w:bidi="de-DE"/>
            </w:rPr>
            <w:t>[Platzieren Sie alle Tabellen für Ihre Arbeit in einem Tabellenabschnitt, der sich an die Quellenangaben (und ggf. Fußnoten) anschließt. Verwenden Sie für jede Tabelle eine eigene Seite, und geben Sie für jede eine Tabellennummer und einen Tabellentitel an, wie auf dieser Seite zu sehen. Eventuell verwendeter erläuternder Text wird in einer Tabellennotiz angeführt, die auf die Tabelle folgt, wie diese hier. Verwenden Sie die Formatvorlage "Tabelle/Abbildung", um die Abstände zwischen Tabelle und Tabellennotiz zu formatieren. Für Tabellen kann im APA-Format einzeiliger oder eineinhalbzeiliger Abstand verwendet werden. Nehmen Sie für jede Zeile und Spalte eine Überschrift auf, selbst wenn der Inhalt offensichtlich zu sein scheint. Tippen Sie zum Einfügen einer Tabelle auf der Registerkarte "Einfügen" auf "Tabelle". Neue Tabellen, die Sie in dieses Dokument einfügen, verwenden standardmäßig das APA-Format.]</w:t>
          </w:r>
        </w:sdtContent>
      </w:sdt>
    </w:p>
    <w:p w14:paraId="212AE17B" w14:textId="77777777" w:rsidR="002044E1" w:rsidRDefault="00E76D68">
      <w:pPr>
        <w:pStyle w:val="Abschnittstitel"/>
      </w:pPr>
      <w:bookmarkStart w:id="8" w:name="_Toc479783880"/>
      <w:r>
        <w:rPr>
          <w:lang w:bidi="de-DE"/>
        </w:rPr>
        <w:lastRenderedPageBreak/>
        <w:t>Abbildungen</w:t>
      </w:r>
      <w:bookmarkEnd w:id="8"/>
    </w:p>
    <w:p w14:paraId="0518F711" w14:textId="77777777" w:rsidR="002044E1" w:rsidRDefault="00E76D68">
      <w:pPr>
        <w:pStyle w:val="NoSpacing"/>
      </w:pPr>
      <w:r>
        <w:rPr>
          <w:noProof/>
          <w:lang w:val="en-US" w:eastAsia="zh-CN"/>
        </w:rPr>
        <w:drawing>
          <wp:inline distT="0" distB="0" distL="0" distR="0" wp14:anchorId="54E49015" wp14:editId="5F785CE1">
            <wp:extent cx="5695950" cy="3956050"/>
            <wp:effectExtent l="0" t="0" r="0" b="6350"/>
            <wp:docPr id="2" name="Bild 2" title="Fische und farbenfrohe Kora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sh_96ppi.png"/>
                    <pic:cNvPicPr/>
                  </pic:nvPicPr>
                  <pic:blipFill>
                    <a:blip r:embed="rId8">
                      <a:extLst>
                        <a:ext uri="{28A0092B-C50C-407E-A947-70E740481C1C}">
                          <a14:useLocalDpi xmlns:a14="http://schemas.microsoft.com/office/drawing/2010/main" val="0"/>
                        </a:ext>
                      </a:extLst>
                    </a:blip>
                    <a:stretch>
                      <a:fillRect/>
                    </a:stretch>
                  </pic:blipFill>
                  <pic:spPr>
                    <a:xfrm>
                      <a:off x="0" y="0"/>
                      <a:ext cx="5697591" cy="3957190"/>
                    </a:xfrm>
                    <a:prstGeom prst="rect">
                      <a:avLst/>
                    </a:prstGeom>
                  </pic:spPr>
                </pic:pic>
              </a:graphicData>
            </a:graphic>
          </wp:inline>
        </w:drawing>
      </w:r>
    </w:p>
    <w:p w14:paraId="29CAF050" w14:textId="77777777" w:rsidR="002044E1" w:rsidRDefault="00E76D68">
      <w:pPr>
        <w:pStyle w:val="TabelleAbbildung"/>
      </w:pPr>
      <w:r>
        <w:rPr>
          <w:rStyle w:val="Emphasis"/>
          <w:lang w:bidi="de-DE"/>
        </w:rPr>
        <w:t>Abbildung 1</w:t>
      </w:r>
      <w:r>
        <w:rPr>
          <w:lang w:bidi="de-DE"/>
        </w:rPr>
        <w:t xml:space="preserve">. </w:t>
      </w:r>
      <w:sdt>
        <w:sdtPr>
          <w:id w:val="1420302148"/>
          <w:placeholder>
            <w:docPart w:val="3CC977D6848E8D4C8052618F90D27004"/>
          </w:placeholder>
          <w:temporary/>
          <w:showingPlcHdr/>
          <w15:appearance w15:val="hidden"/>
          <w:text/>
        </w:sdtPr>
        <w:sdtEndPr/>
        <w:sdtContent>
          <w:r>
            <w:rPr>
              <w:lang w:bidi="de-DE"/>
            </w:rPr>
            <w:t>[Nehmen Sie alle Abbildungen in einem eigenen Abschnitt auf, der sich an die Quellenangaben (und ggf. Fußnoten und Tabellen) anschließt. Versehen Sie jede Abbildung mit einer nummerierten Überschrift. Verwenden Sie die Formatvorlage "Tabelle/Abbildung", um auf einfache Weise den Abstand zwischen Abbildung und Überschrift zu formatieren.]</w:t>
          </w:r>
        </w:sdtContent>
      </w:sdt>
    </w:p>
    <w:p w14:paraId="6971FC2F" w14:textId="77777777" w:rsidR="002044E1" w:rsidRDefault="00E76D68">
      <w:pPr>
        <w:pStyle w:val="TabelleAbbildung"/>
      </w:pPr>
      <w:r>
        <w:rPr>
          <w:lang w:bidi="de-DE"/>
        </w:rPr>
        <w:t xml:space="preserve">Weitere Informationen zu allen Elementen der APA-Formatierung finden Sie im </w:t>
      </w:r>
      <w:r>
        <w:rPr>
          <w:rStyle w:val="Emphasis"/>
          <w:lang w:bidi="de-DE"/>
        </w:rPr>
        <w:t>APA Style Manual, 6. Auflage</w:t>
      </w:r>
      <w:r>
        <w:rPr>
          <w:lang w:bidi="de-DE"/>
        </w:rPr>
        <w:t>.</w:t>
      </w:r>
    </w:p>
    <w:sectPr w:rsidR="002044E1" w:rsidSect="000D08C3">
      <w:headerReference w:type="default" r:id="rId9"/>
      <w:headerReference w:type="first" r:id="rId10"/>
      <w:footnotePr>
        <w:pos w:val="beneathText"/>
      </w:footnotePr>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A6F5A" w14:textId="77777777" w:rsidR="00E36740" w:rsidRDefault="00E36740">
      <w:pPr>
        <w:spacing w:line="240" w:lineRule="auto"/>
      </w:pPr>
      <w:r>
        <w:separator/>
      </w:r>
    </w:p>
  </w:endnote>
  <w:endnote w:type="continuationSeparator" w:id="0">
    <w:p w14:paraId="3F4AA37C" w14:textId="77777777" w:rsidR="00E36740" w:rsidRDefault="00E367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0091E" w14:textId="77777777" w:rsidR="00E36740" w:rsidRDefault="00E36740">
      <w:pPr>
        <w:spacing w:line="240" w:lineRule="auto"/>
      </w:pPr>
      <w:r>
        <w:separator/>
      </w:r>
    </w:p>
  </w:footnote>
  <w:footnote w:type="continuationSeparator" w:id="0">
    <w:p w14:paraId="1FE09D3E" w14:textId="77777777" w:rsidR="00E36740" w:rsidRDefault="00E367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45B5F" w14:textId="77777777" w:rsidR="002044E1" w:rsidRDefault="00AC34AB">
    <w:pPr>
      <w:pStyle w:val="Header"/>
    </w:pPr>
    <w:sdt>
      <w:sdtPr>
        <w:rPr>
          <w:rStyle w:val="Strong"/>
        </w:rPr>
        <w:alias w:val="Kopfzeile"/>
        <w:tag w:val=""/>
        <w:id w:val="1072628492"/>
        <w:placeholder>
          <w:docPart w:val="7C67926983DCC14E97796B3A229379A6"/>
        </w:placeholder>
        <w:showingPlcHd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2D451C">
          <w:rPr>
            <w:rStyle w:val="Strong"/>
            <w:lang w:bidi="de-DE"/>
          </w:rPr>
          <w:t>[Gekürzter Titel mit bis zu 50 Zeichen]</w:t>
        </w:r>
      </w:sdtContent>
    </w:sdt>
    <w:r w:rsidR="00E76D68">
      <w:rPr>
        <w:rStyle w:val="Strong"/>
        <w:lang w:bidi="de-DE"/>
      </w:rPr>
      <w:t xml:space="preserve"> </w:t>
    </w:r>
    <w:r w:rsidR="00E76D68">
      <w:rPr>
        <w:rStyle w:val="Strong"/>
        <w:lang w:bidi="de-DE"/>
      </w:rPr>
      <w:ptab w:relativeTo="margin" w:alignment="right" w:leader="none"/>
    </w:r>
    <w:r w:rsidR="00E76D68">
      <w:rPr>
        <w:rStyle w:val="Strong"/>
        <w:lang w:bidi="de-DE"/>
      </w:rPr>
      <w:fldChar w:fldCharType="begin"/>
    </w:r>
    <w:r w:rsidR="00E76D68">
      <w:rPr>
        <w:rStyle w:val="Strong"/>
        <w:lang w:bidi="de-DE"/>
      </w:rPr>
      <w:instrText xml:space="preserve"> PAGE   \* MERGEFORMAT </w:instrText>
    </w:r>
    <w:r w:rsidR="00E76D68">
      <w:rPr>
        <w:rStyle w:val="Strong"/>
        <w:lang w:bidi="de-DE"/>
      </w:rPr>
      <w:fldChar w:fldCharType="separate"/>
    </w:r>
    <w:r w:rsidR="0008490D">
      <w:rPr>
        <w:rStyle w:val="Strong"/>
        <w:noProof/>
        <w:lang w:bidi="de-DE"/>
      </w:rPr>
      <w:t>9</w:t>
    </w:r>
    <w:r w:rsidR="00E76D68">
      <w:rPr>
        <w:rStyle w:val="Strong"/>
        <w:noProof/>
        <w:lang w:bidi="de-D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9537D" w14:textId="77777777" w:rsidR="002044E1" w:rsidRDefault="00E76D68">
    <w:pPr>
      <w:pStyle w:val="Header"/>
      <w:rPr>
        <w:rStyle w:val="Strong"/>
      </w:rPr>
    </w:pPr>
    <w:r>
      <w:rPr>
        <w:lang w:bidi="de-DE"/>
      </w:rPr>
      <w:t xml:space="preserve">Kopfzeile: </w:t>
    </w:r>
    <w:sdt>
      <w:sdtPr>
        <w:rPr>
          <w:rStyle w:val="Strong"/>
        </w:rPr>
        <w:alias w:val="Kopfzeile"/>
        <w:tag w:val=""/>
        <w:id w:val="-696842620"/>
        <w:placeholder>
          <w:docPart w:val="3CC977D6848E8D4C8052618F90D27004"/>
        </w:placeholder>
        <w:showingPlcHd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Pr>
            <w:rStyle w:val="Strong"/>
            <w:lang w:bidi="de-DE"/>
          </w:rPr>
          <w:t>[Gekürzter Titel mit bis zu 50 Zeichen]</w:t>
        </w:r>
      </w:sdtContent>
    </w:sdt>
    <w:r>
      <w:rPr>
        <w:rStyle w:val="Strong"/>
        <w:lang w:bidi="de-DE"/>
      </w:rPr>
      <w:t xml:space="preserve"> </w:t>
    </w:r>
    <w:r>
      <w:rPr>
        <w:rStyle w:val="Strong"/>
        <w:lang w:bidi="de-DE"/>
      </w:rPr>
      <w:ptab w:relativeTo="margin" w:alignment="right" w:leader="none"/>
    </w:r>
    <w:r>
      <w:rPr>
        <w:rStyle w:val="Strong"/>
        <w:lang w:bidi="de-DE"/>
      </w:rPr>
      <w:fldChar w:fldCharType="begin"/>
    </w:r>
    <w:r>
      <w:rPr>
        <w:rStyle w:val="Strong"/>
        <w:lang w:bidi="de-DE"/>
      </w:rPr>
      <w:instrText xml:space="preserve"> PAGE   \* MERGEFORMAT </w:instrText>
    </w:r>
    <w:r>
      <w:rPr>
        <w:rStyle w:val="Strong"/>
        <w:lang w:bidi="de-DE"/>
      </w:rPr>
      <w:fldChar w:fldCharType="separate"/>
    </w:r>
    <w:r w:rsidR="0008490D">
      <w:rPr>
        <w:rStyle w:val="Strong"/>
        <w:noProof/>
        <w:lang w:bidi="de-DE"/>
      </w:rPr>
      <w:t>1</w:t>
    </w:r>
    <w:r>
      <w:rPr>
        <w:rStyle w:val="Strong"/>
        <w:noProof/>
        <w:lang w:bidi="de-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16cid:durableId="964963010">
    <w:abstractNumId w:val="9"/>
  </w:num>
  <w:num w:numId="2" w16cid:durableId="1725181053">
    <w:abstractNumId w:val="7"/>
  </w:num>
  <w:num w:numId="3" w16cid:durableId="1832989795">
    <w:abstractNumId w:val="6"/>
  </w:num>
  <w:num w:numId="4" w16cid:durableId="1373768593">
    <w:abstractNumId w:val="5"/>
  </w:num>
  <w:num w:numId="5" w16cid:durableId="1168405057">
    <w:abstractNumId w:val="4"/>
  </w:num>
  <w:num w:numId="6" w16cid:durableId="626544704">
    <w:abstractNumId w:val="8"/>
  </w:num>
  <w:num w:numId="7" w16cid:durableId="1262687139">
    <w:abstractNumId w:val="3"/>
  </w:num>
  <w:num w:numId="8" w16cid:durableId="1977950525">
    <w:abstractNumId w:val="2"/>
  </w:num>
  <w:num w:numId="9" w16cid:durableId="1456220724">
    <w:abstractNumId w:val="1"/>
  </w:num>
  <w:num w:numId="10" w16cid:durableId="235745006">
    <w:abstractNumId w:val="0"/>
  </w:num>
  <w:num w:numId="11" w16cid:durableId="10126898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0"/>
  <w:activeWritingStyle w:appName="MSWord" w:lang="de-DE" w:vendorID="64" w:dllVersion="0" w:nlCheck="1" w:checkStyle="0"/>
  <w:proofState w:spelling="clean" w:grammar="clean"/>
  <w:defaultTabStop w:val="720"/>
  <w:hyphenationZone w:val="425"/>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740"/>
    <w:rsid w:val="000807E6"/>
    <w:rsid w:val="0008490D"/>
    <w:rsid w:val="000A010F"/>
    <w:rsid w:val="000A3A89"/>
    <w:rsid w:val="000D08C3"/>
    <w:rsid w:val="00107AEE"/>
    <w:rsid w:val="002044E1"/>
    <w:rsid w:val="002B16CE"/>
    <w:rsid w:val="002D451C"/>
    <w:rsid w:val="004D6CB3"/>
    <w:rsid w:val="006C6527"/>
    <w:rsid w:val="006E3562"/>
    <w:rsid w:val="00751C06"/>
    <w:rsid w:val="008008FF"/>
    <w:rsid w:val="009B2865"/>
    <w:rsid w:val="009C04EF"/>
    <w:rsid w:val="00AC34AB"/>
    <w:rsid w:val="00B85CF7"/>
    <w:rsid w:val="00BA5B23"/>
    <w:rsid w:val="00E36740"/>
    <w:rsid w:val="00E76D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74E08"/>
  <w15:chartTrackingRefBased/>
  <w15:docId w15:val="{670093B6-666C-4F8E-B460-096CE1BE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3"/>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3"/>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3"/>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chnittstitel">
    <w:name w:val="Abschnittstitel"/>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Kein Einzug"/>
    <w:uiPriority w:val="1"/>
    <w:qFormat/>
    <w:pPr>
      <w:ind w:firstLine="0"/>
    </w:pPr>
  </w:style>
  <w:style w:type="character" w:customStyle="1" w:styleId="Heading1Char">
    <w:name w:val="Heading 1 Char"/>
    <w:basedOn w:val="DefaultParagraphFont"/>
    <w:link w:val="Heading1"/>
    <w:uiPriority w:val="3"/>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3"/>
    <w:rPr>
      <w:rFonts w:asciiTheme="majorHAnsi" w:eastAsiaTheme="majorEastAsia" w:hAnsiTheme="majorHAnsi" w:cstheme="majorBidi"/>
      <w:b/>
      <w:bCs/>
      <w:kern w:val="24"/>
    </w:rPr>
  </w:style>
  <w:style w:type="paragraph" w:styleId="Title">
    <w:name w:val="Title"/>
    <w:basedOn w:val="Normal"/>
    <w:next w:val="Normal"/>
    <w:link w:val="TitleChar"/>
    <w:uiPriority w:val="10"/>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0"/>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el2">
    <w:name w:val="Titel 2"/>
    <w:basedOn w:val="Normal"/>
    <w:uiPriority w:val="10"/>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Bericht">
    <w:name w:val="APA-Berich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elleAbbildung">
    <w:name w:val="Tabelle/Abbildung"/>
    <w:basedOn w:val="Normal"/>
    <w:uiPriority w:val="4"/>
    <w:qFormat/>
    <w:pPr>
      <w:spacing w:before="240"/>
      <w:ind w:firstLine="0"/>
      <w:contextualSpacing/>
    </w:pPr>
  </w:style>
  <w:style w:type="paragraph" w:styleId="TOCHeading">
    <w:name w:val="TOC Heading"/>
    <w:basedOn w:val="Heading1"/>
    <w:next w:val="Normal"/>
    <w:uiPriority w:val="39"/>
    <w:unhideWhenUsed/>
    <w:qFormat/>
    <w:pPr>
      <w:spacing w:before="240" w:line="259" w:lineRule="auto"/>
      <w:jc w:val="left"/>
      <w:outlineLvl w:val="9"/>
    </w:pPr>
    <w:rPr>
      <w:b w:val="0"/>
      <w:bCs w:val="0"/>
      <w:color w:val="A5A5A5" w:themeColor="accent1" w:themeShade="BF"/>
      <w:kern w:val="0"/>
      <w:sz w:val="32"/>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6EA0F700B0E54CB7DB6CC835762D62"/>
        <w:category>
          <w:name w:val="Allgemein"/>
          <w:gallery w:val="placeholder"/>
        </w:category>
        <w:types>
          <w:type w:val="bbPlcHdr"/>
        </w:types>
        <w:behaviors>
          <w:behavior w:val="content"/>
        </w:behaviors>
        <w:guid w:val="{E0663BB0-038F-F44A-BF32-DE96763AD000}"/>
      </w:docPartPr>
      <w:docPartBody>
        <w:p w:rsidR="00D94C59" w:rsidRDefault="00D94C59">
          <w:pPr>
            <w:pStyle w:val="3D6EA0F700B0E54CB7DB6CC835762D62"/>
          </w:pPr>
          <w:r>
            <w:rPr>
              <w:lang w:bidi="de-DE"/>
            </w:rPr>
            <w:t>[Hier Titel, bis zu 12 Wörter in einer oder zwei Zeilen]</w:t>
          </w:r>
        </w:p>
      </w:docPartBody>
    </w:docPart>
    <w:docPart>
      <w:docPartPr>
        <w:name w:val="A59FE1EF84A41D46A676DE53B0D33B57"/>
        <w:category>
          <w:name w:val="Allgemein"/>
          <w:gallery w:val="placeholder"/>
        </w:category>
        <w:types>
          <w:type w:val="bbPlcHdr"/>
        </w:types>
        <w:behaviors>
          <w:behavior w:val="content"/>
        </w:behaviors>
        <w:guid w:val="{2AE9EAC8-FD4A-BC4B-A741-141B06C8C4DF}"/>
      </w:docPartPr>
      <w:docPartBody>
        <w:p w:rsidR="00D94C59" w:rsidRDefault="00D94C59">
          <w:pPr>
            <w:pStyle w:val="A59FE1EF84A41D46A676DE53B0D33B57"/>
          </w:pPr>
          <w:r>
            <w:rPr>
              <w:lang w:bidi="de-DE"/>
            </w:rPr>
            <w:t>[Autorenname(n), Vorname(n) und Nachname(n), ohne Titel und Diplome]</w:t>
          </w:r>
        </w:p>
      </w:docPartBody>
    </w:docPart>
    <w:docPart>
      <w:docPartPr>
        <w:name w:val="BFE1EF9F4750B445B20041C8EA10690C"/>
        <w:category>
          <w:name w:val="Allgemein"/>
          <w:gallery w:val="placeholder"/>
        </w:category>
        <w:types>
          <w:type w:val="bbPlcHdr"/>
        </w:types>
        <w:behaviors>
          <w:behavior w:val="content"/>
        </w:behaviors>
        <w:guid w:val="{6DA9814F-DE3C-AD45-AA49-82D2CA771AFC}"/>
      </w:docPartPr>
      <w:docPartBody>
        <w:p w:rsidR="00D94C59" w:rsidRDefault="00D94C59">
          <w:pPr>
            <w:pStyle w:val="BFE1EF9F4750B445B20041C8EA10690C"/>
          </w:pPr>
          <w:r>
            <w:rPr>
              <w:lang w:bidi="de-DE"/>
            </w:rPr>
            <w:t>[Verbindung(en) zu Institutionen]</w:t>
          </w:r>
        </w:p>
      </w:docPartBody>
    </w:docPart>
    <w:docPart>
      <w:docPartPr>
        <w:name w:val="6673A62D7F3B58438FCF05E702DBC3AD"/>
        <w:category>
          <w:name w:val="Allgemein"/>
          <w:gallery w:val="placeholder"/>
        </w:category>
        <w:types>
          <w:type w:val="bbPlcHdr"/>
        </w:types>
        <w:behaviors>
          <w:behavior w:val="content"/>
        </w:behaviors>
        <w:guid w:val="{1466F422-94E9-B64C-8C8D-6945E282E860}"/>
      </w:docPartPr>
      <w:docPartBody>
        <w:p w:rsidR="00D94C59" w:rsidRDefault="00D94C59">
          <w:pPr>
            <w:pStyle w:val="6673A62D7F3B58438FCF05E702DBC3AD"/>
          </w:pPr>
          <w:r>
            <w:rPr>
              <w:lang w:bidi="de-DE"/>
            </w:rPr>
            <w:t>[Einschließlich Informationen zu eventuellen Stipendien/Fördermitteln und einer vollständigen Korrespondenzadresse.]</w:t>
          </w:r>
        </w:p>
      </w:docPartBody>
    </w:docPart>
    <w:docPart>
      <w:docPartPr>
        <w:name w:val="F5C0489248180149A921BBEDEBFF8ACC"/>
        <w:category>
          <w:name w:val="Allgemein"/>
          <w:gallery w:val="placeholder"/>
        </w:category>
        <w:types>
          <w:type w:val="bbPlcHdr"/>
        </w:types>
        <w:behaviors>
          <w:behavior w:val="content"/>
        </w:behaviors>
        <w:guid w:val="{3D3BB9D9-1E84-0F48-AFFB-7B9BC0607708}"/>
      </w:docPartPr>
      <w:docPartBody>
        <w:p w:rsidR="00D94C59" w:rsidRDefault="00D94C59">
          <w:pPr>
            <w:pStyle w:val="F5C0489248180149A921BBEDEBFF8ACC"/>
          </w:pPr>
          <w:r>
            <w:rPr>
              <w:lang w:bidi="de-DE"/>
            </w:rPr>
            <w:t xml:space="preserve">[Die Zusammenfassung sollte einen Absatz und zwischen 150 und 250 Wörter umfassen. Sie wird nicht eingezogen. Abschnittstitel, wie das Wort </w:t>
          </w:r>
          <w:r>
            <w:rPr>
              <w:rStyle w:val="Emphasis"/>
              <w:lang w:bidi="de-DE"/>
            </w:rPr>
            <w:t>Zusammenfassung</w:t>
          </w:r>
          <w:r>
            <w:rPr>
              <w:lang w:bidi="de-DE"/>
            </w:rPr>
            <w:t xml:space="preserve"> oben, werden nicht als Überschriften angesehen und verwenden daher kein Überschriftsformat, wie etwa "fett". Verwenden Sie stattdessen die Formatvorlage "Abschnittstitel". Diese Formatvorlage lässt Ihren Abschnitt automatisch auf einer neuen Seite beginnen, Sie brauchen also keinen Seitenumbruch einzufügen. Wenn Sie eine der Textformatierungen in diesem Dokument mit nur einem Tippen anwenden möchten, schauen Sie sich auf der Registerkarte "Start" des Menübands die Formatvorlagen an.</w:t>
          </w:r>
        </w:p>
      </w:docPartBody>
    </w:docPart>
    <w:docPart>
      <w:docPartPr>
        <w:name w:val="BB342850BD03B044A911D9E7F98B535C"/>
        <w:category>
          <w:name w:val="Allgemein"/>
          <w:gallery w:val="placeholder"/>
        </w:category>
        <w:types>
          <w:type w:val="bbPlcHdr"/>
        </w:types>
        <w:behaviors>
          <w:behavior w:val="content"/>
        </w:behaviors>
        <w:guid w:val="{C0C1800A-E515-D448-B496-34C73F267AE7}"/>
      </w:docPartPr>
      <w:docPartBody>
        <w:p w:rsidR="00D94C59" w:rsidRDefault="00D94C59">
          <w:pPr>
            <w:pStyle w:val="BB342850BD03B044A911D9E7F98B535C"/>
          </w:pPr>
          <w:r>
            <w:rPr>
              <w:lang w:bidi="de-DE"/>
            </w:rPr>
            <w:t>[Hier tippen, um Stichwörter hinzuzufügen.]</w:t>
          </w:r>
        </w:p>
      </w:docPartBody>
    </w:docPart>
    <w:docPart>
      <w:docPartPr>
        <w:name w:val="6EB2F807B3C4BC45B2A5B87113DBDA0E"/>
        <w:category>
          <w:name w:val="Allgemein"/>
          <w:gallery w:val="placeholder"/>
        </w:category>
        <w:types>
          <w:type w:val="bbPlcHdr"/>
        </w:types>
        <w:behaviors>
          <w:behavior w:val="content"/>
        </w:behaviors>
        <w:guid w:val="{B1CB5239-5F59-FE4D-A31A-230B51179993}"/>
      </w:docPartPr>
      <w:docPartBody>
        <w:p w:rsidR="00D94C59" w:rsidRDefault="00D94C59">
          <w:pPr>
            <w:pStyle w:val="6EB2F807B3C4BC45B2A5B87113DBDA0E"/>
          </w:pPr>
          <w:r>
            <w:rPr>
              <w:lang w:bidi="de-DE"/>
            </w:rPr>
            <w:t>[Hier Titel, bis zu 12 Wörter in einer oder zwei Zeilen]</w:t>
          </w:r>
        </w:p>
      </w:docPartBody>
    </w:docPart>
    <w:docPart>
      <w:docPartPr>
        <w:name w:val="F447E5AA436B0443953641CFDC001B12"/>
        <w:category>
          <w:name w:val="Allgemein"/>
          <w:gallery w:val="placeholder"/>
        </w:category>
        <w:types>
          <w:type w:val="bbPlcHdr"/>
        </w:types>
        <w:behaviors>
          <w:behavior w:val="content"/>
        </w:behaviors>
        <w:guid w:val="{AC7AA5B5-8475-A94F-9D5E-2F9FA798B01F}"/>
      </w:docPartPr>
      <w:docPartBody>
        <w:p w:rsidR="00D94C59" w:rsidRDefault="00D94C59">
          <w:pPr>
            <w:pStyle w:val="F447E5AA436B0443953641CFDC001B12"/>
          </w:pPr>
          <w:r>
            <w:rPr>
              <w:lang w:bidi="de-DE"/>
            </w:rPr>
            <w:t xml:space="preserve">[Für den Haupttext Ihrer Arbeit werden ein Erstzeileneinzug von 1,25 cm und doppelter Zeilenabstand verwendet. Im APA-Format können bis zu fünf Überschriftsebenen verwendet werden, die in den folgenden Absätzen dargestellt sind. Beachten Sie, dass das Wort </w:t>
          </w:r>
          <w:r>
            <w:rPr>
              <w:rStyle w:val="Emphasis"/>
              <w:lang w:bidi="de-DE"/>
            </w:rPr>
            <w:t>Einführung</w:t>
          </w:r>
          <w:r>
            <w:rPr>
              <w:lang w:bidi="de-DE"/>
            </w:rPr>
            <w:t xml:space="preserve"> nicht als erste Überschrift verwendet werden sollte, da davon ausgegangen wird, dass Ihr Dokument mit einer Einführung beginnt.]</w:t>
          </w:r>
        </w:p>
      </w:docPartBody>
    </w:docPart>
    <w:docPart>
      <w:docPartPr>
        <w:name w:val="A80076A8A6F9704EA1F96443582DFF99"/>
        <w:category>
          <w:name w:val="Allgemein"/>
          <w:gallery w:val="placeholder"/>
        </w:category>
        <w:types>
          <w:type w:val="bbPlcHdr"/>
        </w:types>
        <w:behaviors>
          <w:behavior w:val="content"/>
        </w:behaviors>
        <w:guid w:val="{055F229D-664B-264E-B515-85E3AE1B7146}"/>
      </w:docPartPr>
      <w:docPartBody>
        <w:p w:rsidR="00D94C59" w:rsidRDefault="00D94C59">
          <w:pPr>
            <w:pStyle w:val="A80076A8A6F9704EA1F96443582DFF99"/>
          </w:pPr>
          <w:r>
            <w:rPr>
              <w:lang w:bidi="de-DE"/>
            </w:rPr>
            <w:t>[Überschrift 1]</w:t>
          </w:r>
        </w:p>
      </w:docPartBody>
    </w:docPart>
    <w:docPart>
      <w:docPartPr>
        <w:name w:val="A03476DBCD87E0418513B48613F8D0EE"/>
        <w:category>
          <w:name w:val="Allgemein"/>
          <w:gallery w:val="placeholder"/>
        </w:category>
        <w:types>
          <w:type w:val="bbPlcHdr"/>
        </w:types>
        <w:behaviors>
          <w:behavior w:val="content"/>
        </w:behaviors>
        <w:guid w:val="{FEA9EBA8-B242-2044-A5BF-1B72457F7D80}"/>
      </w:docPartPr>
      <w:docPartBody>
        <w:p w:rsidR="00D94C59" w:rsidRDefault="00D94C59">
          <w:pPr>
            <w:pStyle w:val="A03476DBCD87E0418513B48613F8D0EE"/>
          </w:pPr>
          <w:r>
            <w:rPr>
              <w:lang w:bidi="de-DE"/>
            </w:rPr>
            <w:t>[Die ersten zwei Überschriftsebenen erhalten einen eigenen Absatz, wie hier zu sehen. Die Überschriften 3, 4 und 5 stehen in der Zeile und bilden den Absatzanfang.]</w:t>
          </w:r>
        </w:p>
      </w:docPartBody>
    </w:docPart>
    <w:docPart>
      <w:docPartPr>
        <w:name w:val="C8FC20A96D7091438C15B16431EAD994"/>
        <w:category>
          <w:name w:val="Allgemein"/>
          <w:gallery w:val="placeholder"/>
        </w:category>
        <w:types>
          <w:type w:val="bbPlcHdr"/>
        </w:types>
        <w:behaviors>
          <w:behavior w:val="content"/>
        </w:behaviors>
        <w:guid w:val="{85FEA3FE-1095-2E4F-B5AF-D5D9F88F0AE1}"/>
      </w:docPartPr>
      <w:docPartBody>
        <w:p w:rsidR="00D94C59" w:rsidRDefault="00D94C59">
          <w:pPr>
            <w:pStyle w:val="C8FC20A96D7091438C15B16431EAD994"/>
          </w:pPr>
          <w:r>
            <w:rPr>
              <w:lang w:bidi="de-DE"/>
            </w:rPr>
            <w:t>[Überschrift 2]</w:t>
          </w:r>
        </w:p>
      </w:docPartBody>
    </w:docPart>
    <w:docPart>
      <w:docPartPr>
        <w:name w:val="A63F708F28BA814FB0804213A3DDD5D1"/>
        <w:category>
          <w:name w:val="Allgemein"/>
          <w:gallery w:val="placeholder"/>
        </w:category>
        <w:types>
          <w:type w:val="bbPlcHdr"/>
        </w:types>
        <w:behaviors>
          <w:behavior w:val="content"/>
        </w:behaviors>
        <w:guid w:val="{B9292042-21DB-3748-945A-DAAE62CDB725}"/>
      </w:docPartPr>
      <w:docPartBody>
        <w:p w:rsidR="00D94C59" w:rsidRDefault="00D94C59">
          <w:pPr>
            <w:pStyle w:val="A63F708F28BA814FB0804213A3DDD5D1"/>
          </w:pPr>
          <w:r>
            <w:rPr>
              <w:lang w:bidi="de-DE"/>
            </w:rPr>
            <w:t>[Um das Inhaltsverzeichnis zu aktualisieren, wenden Sie das entsprechende Überschriftsformat einfach auf den Text der Überschrift an, dann wird sie in Ihrem Inhaltsverzeichnis angeführt. Wählen Sie hierzu den Text für die Überschrift aus. Wenden Sie dann die benötigte Formatvorlage an.]</w:t>
          </w:r>
        </w:p>
      </w:docPartBody>
    </w:docPart>
    <w:docPart>
      <w:docPartPr>
        <w:name w:val="AB075895E856994EB44FC9F52AF3A158"/>
        <w:category>
          <w:name w:val="Allgemein"/>
          <w:gallery w:val="placeholder"/>
        </w:category>
        <w:types>
          <w:type w:val="bbPlcHdr"/>
        </w:types>
        <w:behaviors>
          <w:behavior w:val="content"/>
        </w:behaviors>
        <w:guid w:val="{7FED36A8-952B-3942-AB75-95CF3C8315EA}"/>
      </w:docPartPr>
      <w:docPartBody>
        <w:p w:rsidR="00D94C59" w:rsidRDefault="00D94C59">
          <w:pPr>
            <w:pStyle w:val="AB075895E856994EB44FC9F52AF3A158"/>
          </w:pPr>
          <w:r>
            <w:rPr>
              <w:rStyle w:val="Heading3Char"/>
              <w:lang w:bidi="de-DE"/>
            </w:rPr>
            <w:t>[Überschrift 3]</w:t>
          </w:r>
        </w:p>
      </w:docPartBody>
    </w:docPart>
    <w:docPart>
      <w:docPartPr>
        <w:name w:val="6922D01524DB6F4D96398183D616E273"/>
        <w:category>
          <w:name w:val="Allgemein"/>
          <w:gallery w:val="placeholder"/>
        </w:category>
        <w:types>
          <w:type w:val="bbPlcHdr"/>
        </w:types>
        <w:behaviors>
          <w:behavior w:val="content"/>
        </w:behaviors>
        <w:guid w:val="{9D07C296-9240-D240-884F-BE791F87F44B}"/>
      </w:docPartPr>
      <w:docPartBody>
        <w:p w:rsidR="00D94C59" w:rsidRDefault="00D94C59">
          <w:pPr>
            <w:pStyle w:val="6922D01524DB6F4D96398183D616E273"/>
          </w:pPr>
          <w:r>
            <w:rPr>
              <w:lang w:bidi="de-DE"/>
            </w:rPr>
            <w:t>[Setzen Sie einen Punkt am Ende einer Überschrift in der Zeile. Beachten Sie, dass Sie folgende Absätze mit eigenen Überschriften beginnen können, wenn es angebracht ist.]</w:t>
          </w:r>
        </w:p>
      </w:docPartBody>
    </w:docPart>
    <w:docPart>
      <w:docPartPr>
        <w:name w:val="AC58D60A7BC33F4F9C7C08D95FFF5E96"/>
        <w:category>
          <w:name w:val="Allgemein"/>
          <w:gallery w:val="placeholder"/>
        </w:category>
        <w:types>
          <w:type w:val="bbPlcHdr"/>
        </w:types>
        <w:behaviors>
          <w:behavior w:val="content"/>
        </w:behaviors>
        <w:guid w:val="{54522AF6-928B-FA42-BDBC-56F26130986D}"/>
      </w:docPartPr>
      <w:docPartBody>
        <w:p w:rsidR="00D94C59" w:rsidRDefault="00D94C59">
          <w:pPr>
            <w:pStyle w:val="AC58D60A7BC33F4F9C7C08D95FFF5E96"/>
          </w:pPr>
          <w:r>
            <w:rPr>
              <w:rStyle w:val="Heading4Char"/>
              <w:lang w:bidi="de-DE"/>
            </w:rPr>
            <w:t>[Überschrift 4]</w:t>
          </w:r>
        </w:p>
      </w:docPartBody>
    </w:docPart>
    <w:docPart>
      <w:docPartPr>
        <w:name w:val="9A7C6994EFA28245A6DA4DB3F27D2405"/>
        <w:category>
          <w:name w:val="Allgemein"/>
          <w:gallery w:val="placeholder"/>
        </w:category>
        <w:types>
          <w:type w:val="bbPlcHdr"/>
        </w:types>
        <w:behaviors>
          <w:behavior w:val="content"/>
        </w:behaviors>
        <w:guid w:val="{84D26D92-4FAB-A74F-8E20-F729D8C320BF}"/>
      </w:docPartPr>
      <w:docPartBody>
        <w:p w:rsidR="00D94C59" w:rsidRDefault="00D94C59">
          <w:pPr>
            <w:pStyle w:val="9A7C6994EFA28245A6DA4DB3F27D2405"/>
          </w:pPr>
          <w:r>
            <w:rPr>
              <w:lang w:bidi="de-DE"/>
            </w:rPr>
            <w:t>[Achten Sie bei der Verwendung von Überschriften darauf, keine Ebenen auszulassen. Wenn Sie vor der nächsten Überschrift eine Überschrift 3, 4 oder 5 benötigen, der kein Text folgt, setzen Sie einfach einen Punkt am Ende der Überschrift, und fangen Sie dann einen neuen Absatz mit der Unterüberschrift und dem darauf folgenden Text an.]</w:t>
          </w:r>
        </w:p>
      </w:docPartBody>
    </w:docPart>
    <w:docPart>
      <w:docPartPr>
        <w:name w:val="AE3C75CF9FB4964481B23BD3B1227CAF"/>
        <w:category>
          <w:name w:val="Allgemein"/>
          <w:gallery w:val="placeholder"/>
        </w:category>
        <w:types>
          <w:type w:val="bbPlcHdr"/>
        </w:types>
        <w:behaviors>
          <w:behavior w:val="content"/>
        </w:behaviors>
        <w:guid w:val="{D8583E40-5A42-3A46-81D1-D2856B7CC4D4}"/>
      </w:docPartPr>
      <w:docPartBody>
        <w:p w:rsidR="00D94C59" w:rsidRDefault="00D94C59">
          <w:pPr>
            <w:pStyle w:val="AE3C75CF9FB4964481B23BD3B1227CAF"/>
          </w:pPr>
          <w:r>
            <w:rPr>
              <w:noProof/>
              <w:lang w:bidi="de-DE"/>
            </w:rPr>
            <w:t>(Nachname, Jahr)</w:t>
          </w:r>
        </w:p>
      </w:docPartBody>
    </w:docPart>
    <w:docPart>
      <w:docPartPr>
        <w:name w:val="B347F6E805414D40AD80066496640780"/>
        <w:category>
          <w:name w:val="Allgemein"/>
          <w:gallery w:val="placeholder"/>
        </w:category>
        <w:types>
          <w:type w:val="bbPlcHdr"/>
        </w:types>
        <w:behaviors>
          <w:behavior w:val="content"/>
        </w:behaviors>
        <w:guid w:val="{E599F5EB-9092-9D4A-B2D0-6780018DE849}"/>
      </w:docPartPr>
      <w:docPartBody>
        <w:p w:rsidR="00D94C59" w:rsidRDefault="00D94C59">
          <w:pPr>
            <w:pStyle w:val="B347F6E805414D40AD80066496640780"/>
          </w:pPr>
          <w:r>
            <w:rPr>
              <w:rStyle w:val="Heading5Char"/>
              <w:lang w:bidi="de-DE"/>
            </w:rPr>
            <w:t>[Überschrift 5]</w:t>
          </w:r>
        </w:p>
      </w:docPartBody>
    </w:docPart>
    <w:docPart>
      <w:docPartPr>
        <w:name w:val="7566B3AC9EEC204CB5AD378E5CB9B57B"/>
        <w:category>
          <w:name w:val="Allgemein"/>
          <w:gallery w:val="placeholder"/>
        </w:category>
        <w:types>
          <w:type w:val="bbPlcHdr"/>
        </w:types>
        <w:behaviors>
          <w:behavior w:val="content"/>
        </w:behaviors>
        <w:guid w:val="{88EC42AA-2D1C-1D42-B436-B567AE6A8F67}"/>
      </w:docPartPr>
      <w:docPartBody>
        <w:p w:rsidR="00D94C59" w:rsidRDefault="00D94C59">
          <w:pPr>
            <w:pStyle w:val="7566B3AC9EEC204CB5AD378E5CB9B57B"/>
          </w:pPr>
          <w:r>
            <w:rPr>
              <w:lang w:bidi="de-DE"/>
            </w:rPr>
            <w:t>[Wie alle Abschnitte Ihrer Arbeit beginnen Quellenangaben auf einer eigenen Seite, wie Sie auf der folgenden Seite sehen können. Der Textkörper des Quellenabschnitts verwendet die Formatvorlage "Literaturverzeichnis". Ausführlichere Informationen zum Formatieren von Quellenangaben finden Sie im APA Style Manual, 6. Ausgabe.</w:t>
          </w:r>
          <w:r>
            <w:rPr>
              <w:rFonts w:hint="eastAsia"/>
              <w:lang w:eastAsia="zh-CN" w:bidi="de-DE"/>
            </w:rPr>
            <w:t>]</w:t>
          </w:r>
        </w:p>
      </w:docPartBody>
    </w:docPart>
    <w:docPart>
      <w:docPartPr>
        <w:name w:val="3DD38A77EABA3B4FB2283C6570FA3DD7"/>
        <w:category>
          <w:name w:val="Allgemein"/>
          <w:gallery w:val="placeholder"/>
        </w:category>
        <w:types>
          <w:type w:val="bbPlcHdr"/>
        </w:types>
        <w:behaviors>
          <w:behavior w:val="content"/>
        </w:behaviors>
        <w:guid w:val="{A5B0F177-79E3-3A40-877D-95A69F5C9FCF}"/>
      </w:docPartPr>
      <w:docPartBody>
        <w:p w:rsidR="00D94C59" w:rsidRDefault="00D94C59">
          <w:pPr>
            <w:pStyle w:val="3DD38A77EABA3B4FB2283C6570FA3DD7"/>
          </w:pPr>
          <w:r>
            <w:rPr>
              <w:noProof/>
              <w:lang w:bidi="de-DE"/>
            </w:rPr>
            <w:t>(Nachname, Jahr)</w:t>
          </w:r>
        </w:p>
      </w:docPartBody>
    </w:docPart>
    <w:docPart>
      <w:docPartPr>
        <w:name w:val="F749DE61AE9D73419B91F39A4FE152F6"/>
        <w:category>
          <w:name w:val="Allgemein"/>
          <w:gallery w:val="placeholder"/>
        </w:category>
        <w:types>
          <w:type w:val="bbPlcHdr"/>
        </w:types>
        <w:behaviors>
          <w:behavior w:val="content"/>
        </w:behaviors>
        <w:guid w:val="{A5B1E737-E6E6-1940-A7F2-61C16F8157E3}"/>
      </w:docPartPr>
      <w:docPartBody>
        <w:p w:rsidR="00D94C59" w:rsidRDefault="00D94C59">
          <w:pPr>
            <w:pStyle w:val="Bibliography"/>
            <w:rPr>
              <w:noProof/>
            </w:rPr>
          </w:pPr>
          <w:r>
            <w:rPr>
              <w:noProof/>
              <w:lang w:bidi="de-DE"/>
            </w:rPr>
            <w:t xml:space="preserve">Nachname, Vornamen (Jahr). Titel des Artikels. </w:t>
          </w:r>
          <w:r>
            <w:rPr>
              <w:i/>
              <w:noProof/>
              <w:lang w:bidi="de-DE"/>
            </w:rPr>
            <w:t>Titel der Zeitschrift</w:t>
          </w:r>
          <w:r>
            <w:rPr>
              <w:noProof/>
              <w:lang w:bidi="de-DE"/>
            </w:rPr>
            <w:t>, Seiten von–bis.</w:t>
          </w:r>
        </w:p>
        <w:p w:rsidR="00D94C59" w:rsidRDefault="00D94C59">
          <w:pPr>
            <w:pStyle w:val="F749DE61AE9D73419B91F39A4FE152F6"/>
          </w:pPr>
          <w:r>
            <w:rPr>
              <w:noProof/>
              <w:lang w:bidi="de-DE"/>
            </w:rPr>
            <w:t xml:space="preserve">Nachname, Vornamen (Jahr). </w:t>
          </w:r>
          <w:r>
            <w:rPr>
              <w:i/>
              <w:noProof/>
              <w:lang w:bidi="de-DE"/>
            </w:rPr>
            <w:t>Buchtitel.</w:t>
          </w:r>
          <w:r>
            <w:rPr>
              <w:noProof/>
              <w:lang w:bidi="de-DE"/>
            </w:rPr>
            <w:t xml:space="preserve"> Name des Orts: Name des Herausgebers.</w:t>
          </w:r>
        </w:p>
      </w:docPartBody>
    </w:docPart>
    <w:docPart>
      <w:docPartPr>
        <w:name w:val="26506AF0652E884C8CFACC0414706E46"/>
        <w:category>
          <w:name w:val="Allgemein"/>
          <w:gallery w:val="placeholder"/>
        </w:category>
        <w:types>
          <w:type w:val="bbPlcHdr"/>
        </w:types>
        <w:behaviors>
          <w:behavior w:val="content"/>
        </w:behaviors>
        <w:guid w:val="{5242167B-1577-5649-8844-1B578C247C64}"/>
      </w:docPartPr>
      <w:docPartBody>
        <w:p w:rsidR="00D94C59" w:rsidRDefault="00D94C59">
          <w:pPr>
            <w:pStyle w:val="26506AF0652E884C8CFACC0414706E46"/>
          </w:pPr>
          <w:r>
            <w:rPr>
              <w:lang w:bidi="de-DE"/>
            </w:rPr>
            <w:t xml:space="preserve">[Fügen Sie Fußnoten, sollten Sie welche verwenden, auf einer eigenen Seite im Anschluss an die Quellenangaben hinzu. Für die Anforderungen der APA-Formatierung können Sie einfach Ihre eigenen Fußnotenzeichen und Fußnoten eingeben. Zum Formatieren eines Fußnotenzeichens wählen Sie die Nummer aus, und wenden Sie dann die Formatvorlage "Fußnotenzeichen" an. Im Textkörper einer Fußnote wird, wie in diesem Beispiel, die Textformatvorlage "Standard" verwendet. </w:t>
          </w:r>
          <w:r>
            <w:rPr>
              <w:rStyle w:val="Emphasis"/>
              <w:lang w:bidi="de-DE"/>
            </w:rPr>
            <w:t>(Hinweis: Wenn Sie diese Beispielfußnote löschen, vergessen Sie nicht, auch das auf sie verweisende Fußnotenzeichen im Text zu löschen.)</w:t>
          </w:r>
          <w:r>
            <w:rPr>
              <w:lang w:bidi="de-DE"/>
            </w:rPr>
            <w:t>]</w:t>
          </w:r>
        </w:p>
      </w:docPartBody>
    </w:docPart>
    <w:docPart>
      <w:docPartPr>
        <w:name w:val="A83ADAFA7EE1DF4B9D4E5767F8B4E67F"/>
        <w:category>
          <w:name w:val="Allgemein"/>
          <w:gallery w:val="placeholder"/>
        </w:category>
        <w:types>
          <w:type w:val="bbPlcHdr"/>
        </w:types>
        <w:behaviors>
          <w:behavior w:val="content"/>
        </w:behaviors>
        <w:guid w:val="{36968E4B-3F01-A041-A959-89C3215E7C5B}"/>
      </w:docPartPr>
      <w:docPartBody>
        <w:p w:rsidR="00D94C59" w:rsidRDefault="00D94C59">
          <w:pPr>
            <w:pStyle w:val="A83ADAFA7EE1DF4B9D4E5767F8B4E67F"/>
          </w:pPr>
          <w:r>
            <w:rPr>
              <w:rStyle w:val="Emphasis"/>
              <w:lang w:bidi="de-DE"/>
            </w:rPr>
            <w:t>[Tabellentitel]</w:t>
          </w:r>
        </w:p>
      </w:docPartBody>
    </w:docPart>
    <w:docPart>
      <w:docPartPr>
        <w:name w:val="7C67926983DCC14E97796B3A229379A6"/>
        <w:category>
          <w:name w:val="Allgemein"/>
          <w:gallery w:val="placeholder"/>
        </w:category>
        <w:types>
          <w:type w:val="bbPlcHdr"/>
        </w:types>
        <w:behaviors>
          <w:behavior w:val="content"/>
        </w:behaviors>
        <w:guid w:val="{F9FAD583-096C-9E4B-AB19-1D7492515EC7}"/>
      </w:docPartPr>
      <w:docPartBody>
        <w:p w:rsidR="00D94C59" w:rsidRDefault="00D94C59">
          <w:pPr>
            <w:pStyle w:val="7C67926983DCC14E97796B3A229379A6"/>
          </w:pPr>
          <w:r>
            <w:rPr>
              <w:lang w:bidi="de-DE"/>
            </w:rPr>
            <w:t>[Platzieren Sie alle Tabellen für Ihre Arbeit in einem Tabellenabschnitt, der sich an die Quellenangaben (und ggf. Fußnoten) anschließt. Verwenden Sie für jede Tabelle eine eigene Seite, und geben Sie für jede eine Tabellennummer und einen Tabellentitel an, wie auf dieser Seite zu sehen. Eventuell verwendeter erläuternder Text wird in einer Tabellennotiz angeführt, die auf die Tabelle folgt, wie diese hier. Verwenden Sie die Formatvorlage "Tabelle/Abbildung", um die Abstände zwischen Tabelle und Tabellennotiz zu formatieren. Für Tabellen kann im APA-Format einzeiliger oder eineinhalbzeiliger Abstand verwendet werden. Nehmen Sie für jede Zeile und Spalte eine Überschrift auf, selbst wenn der Inhalt offensichtlich zu sein scheint. Tippen Sie zum Einfügen einer Tabelle auf der Registerkarte "Einfügen" auf "Tabelle". Neue Tabellen, die Sie in dieses Dokument einfügen, verwenden standardmäßig das APA-Format.]</w:t>
          </w:r>
        </w:p>
      </w:docPartBody>
    </w:docPart>
    <w:docPart>
      <w:docPartPr>
        <w:name w:val="3CC977D6848E8D4C8052618F90D27004"/>
        <w:category>
          <w:name w:val="Allgemein"/>
          <w:gallery w:val="placeholder"/>
        </w:category>
        <w:types>
          <w:type w:val="bbPlcHdr"/>
        </w:types>
        <w:behaviors>
          <w:behavior w:val="content"/>
        </w:behaviors>
        <w:guid w:val="{1CA02019-8098-E148-99EB-D663F25A29F7}"/>
      </w:docPartPr>
      <w:docPartBody>
        <w:p w:rsidR="00D94C59" w:rsidRDefault="00D94C59">
          <w:pPr>
            <w:pStyle w:val="3CC977D6848E8D4C8052618F90D27004"/>
          </w:pPr>
          <w:r>
            <w:rPr>
              <w:lang w:bidi="de-DE"/>
            </w:rPr>
            <w:t>[Nehmen Sie alle Abbildungen in einem eigenen Abschnitt auf, der sich an die Quellenangaben (und ggf. Fußnoten und Tabellen) anschließt. Versehen Sie jede Abbildung mit einer nummerierten Überschrift. Verwenden Sie die Formatvorlage "Tabelle/Abbildung", um auf einfache Weise den Abstand zwischen Abbildung und Überschrift zu formatieren.]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C59"/>
    <w:rsid w:val="000A3A89"/>
    <w:rsid w:val="006C6527"/>
    <w:rsid w:val="00D94C59"/>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3"/>
    <w:unhideWhenUsed/>
    <w:qFormat/>
    <w:pPr>
      <w:keepNext/>
      <w:keepLines/>
      <w:spacing w:line="480" w:lineRule="auto"/>
      <w:ind w:firstLine="720"/>
      <w:outlineLvl w:val="2"/>
    </w:pPr>
    <w:rPr>
      <w:rFonts w:asciiTheme="majorHAnsi" w:eastAsiaTheme="majorEastAsia" w:hAnsiTheme="majorHAnsi" w:cstheme="majorBidi"/>
      <w:b/>
      <w:bCs/>
      <w:kern w:val="24"/>
      <w:sz w:val="24"/>
      <w:szCs w:val="24"/>
      <w:lang w:val="de-DE" w:eastAsia="ja-JP"/>
    </w:rPr>
  </w:style>
  <w:style w:type="paragraph" w:styleId="Heading4">
    <w:name w:val="heading 4"/>
    <w:basedOn w:val="Normal"/>
    <w:next w:val="Normal"/>
    <w:link w:val="Heading4Char"/>
    <w:uiPriority w:val="3"/>
    <w:unhideWhenUsed/>
    <w:qFormat/>
    <w:pPr>
      <w:keepNext/>
      <w:keepLines/>
      <w:spacing w:line="480" w:lineRule="auto"/>
      <w:ind w:firstLine="720"/>
      <w:outlineLvl w:val="3"/>
    </w:pPr>
    <w:rPr>
      <w:rFonts w:asciiTheme="majorHAnsi" w:eastAsiaTheme="majorEastAsia" w:hAnsiTheme="majorHAnsi" w:cstheme="majorBidi"/>
      <w:b/>
      <w:bCs/>
      <w:i/>
      <w:iCs/>
      <w:kern w:val="24"/>
      <w:sz w:val="24"/>
      <w:szCs w:val="24"/>
      <w:lang w:val="de-DE" w:eastAsia="ja-JP"/>
    </w:rPr>
  </w:style>
  <w:style w:type="paragraph" w:styleId="Heading5">
    <w:name w:val="heading 5"/>
    <w:basedOn w:val="Normal"/>
    <w:next w:val="Normal"/>
    <w:link w:val="Heading5Char"/>
    <w:uiPriority w:val="3"/>
    <w:unhideWhenUsed/>
    <w:qFormat/>
    <w:pPr>
      <w:keepNext/>
      <w:keepLines/>
      <w:spacing w:line="480" w:lineRule="auto"/>
      <w:ind w:firstLine="720"/>
      <w:outlineLvl w:val="4"/>
    </w:pPr>
    <w:rPr>
      <w:rFonts w:asciiTheme="majorHAnsi" w:eastAsiaTheme="majorEastAsia" w:hAnsiTheme="majorHAnsi" w:cstheme="majorBidi"/>
      <w:i/>
      <w:iCs/>
      <w:kern w:val="24"/>
      <w:sz w:val="24"/>
      <w:szCs w:val="24"/>
      <w:lang w:val="de-D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6EA0F700B0E54CB7DB6CC835762D62">
    <w:name w:val="3D6EA0F700B0E54CB7DB6CC835762D62"/>
  </w:style>
  <w:style w:type="paragraph" w:customStyle="1" w:styleId="A59FE1EF84A41D46A676DE53B0D33B57">
    <w:name w:val="A59FE1EF84A41D46A676DE53B0D33B57"/>
  </w:style>
  <w:style w:type="paragraph" w:customStyle="1" w:styleId="BFE1EF9F4750B445B20041C8EA10690C">
    <w:name w:val="BFE1EF9F4750B445B20041C8EA10690C"/>
  </w:style>
  <w:style w:type="paragraph" w:customStyle="1" w:styleId="6673A62D7F3B58438FCF05E702DBC3AD">
    <w:name w:val="6673A62D7F3B58438FCF05E702DBC3AD"/>
  </w:style>
  <w:style w:type="character" w:styleId="Emphasis">
    <w:name w:val="Emphasis"/>
    <w:basedOn w:val="DefaultParagraphFont"/>
    <w:uiPriority w:val="20"/>
    <w:unhideWhenUsed/>
    <w:qFormat/>
    <w:rPr>
      <w:i/>
      <w:iCs/>
    </w:rPr>
  </w:style>
  <w:style w:type="paragraph" w:customStyle="1" w:styleId="F5C0489248180149A921BBEDEBFF8ACC">
    <w:name w:val="F5C0489248180149A921BBEDEBFF8ACC"/>
  </w:style>
  <w:style w:type="paragraph" w:customStyle="1" w:styleId="BB342850BD03B044A911D9E7F98B535C">
    <w:name w:val="BB342850BD03B044A911D9E7F98B535C"/>
  </w:style>
  <w:style w:type="paragraph" w:customStyle="1" w:styleId="6EB2F807B3C4BC45B2A5B87113DBDA0E">
    <w:name w:val="6EB2F807B3C4BC45B2A5B87113DBDA0E"/>
  </w:style>
  <w:style w:type="paragraph" w:customStyle="1" w:styleId="F447E5AA436B0443953641CFDC001B12">
    <w:name w:val="F447E5AA436B0443953641CFDC001B12"/>
  </w:style>
  <w:style w:type="paragraph" w:customStyle="1" w:styleId="A80076A8A6F9704EA1F96443582DFF99">
    <w:name w:val="A80076A8A6F9704EA1F96443582DFF99"/>
  </w:style>
  <w:style w:type="paragraph" w:customStyle="1" w:styleId="A03476DBCD87E0418513B48613F8D0EE">
    <w:name w:val="A03476DBCD87E0418513B48613F8D0EE"/>
  </w:style>
  <w:style w:type="paragraph" w:customStyle="1" w:styleId="C8FC20A96D7091438C15B16431EAD994">
    <w:name w:val="C8FC20A96D7091438C15B16431EAD994"/>
  </w:style>
  <w:style w:type="paragraph" w:customStyle="1" w:styleId="A63F708F28BA814FB0804213A3DDD5D1">
    <w:name w:val="A63F708F28BA814FB0804213A3DDD5D1"/>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sz w:val="24"/>
      <w:szCs w:val="24"/>
      <w:lang w:val="de-DE" w:eastAsia="ja-JP"/>
    </w:rPr>
  </w:style>
  <w:style w:type="paragraph" w:customStyle="1" w:styleId="AB075895E856994EB44FC9F52AF3A158">
    <w:name w:val="AB075895E856994EB44FC9F52AF3A158"/>
  </w:style>
  <w:style w:type="paragraph" w:customStyle="1" w:styleId="6922D01524DB6F4D96398183D616E273">
    <w:name w:val="6922D01524DB6F4D96398183D616E273"/>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sz w:val="24"/>
      <w:szCs w:val="24"/>
      <w:lang w:val="de-DE" w:eastAsia="ja-JP"/>
    </w:rPr>
  </w:style>
  <w:style w:type="paragraph" w:customStyle="1" w:styleId="AC58D60A7BC33F4F9C7C08D95FFF5E96">
    <w:name w:val="AC58D60A7BC33F4F9C7C08D95FFF5E96"/>
  </w:style>
  <w:style w:type="paragraph" w:customStyle="1" w:styleId="9A7C6994EFA28245A6DA4DB3F27D2405">
    <w:name w:val="9A7C6994EFA28245A6DA4DB3F27D2405"/>
  </w:style>
  <w:style w:type="paragraph" w:customStyle="1" w:styleId="AE3C75CF9FB4964481B23BD3B1227CAF">
    <w:name w:val="AE3C75CF9FB4964481B23BD3B1227CAF"/>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sz w:val="24"/>
      <w:szCs w:val="24"/>
      <w:lang w:val="de-DE" w:eastAsia="ja-JP"/>
    </w:rPr>
  </w:style>
  <w:style w:type="paragraph" w:customStyle="1" w:styleId="B347F6E805414D40AD80066496640780">
    <w:name w:val="B347F6E805414D40AD80066496640780"/>
  </w:style>
  <w:style w:type="paragraph" w:customStyle="1" w:styleId="7566B3AC9EEC204CB5AD378E5CB9B57B">
    <w:name w:val="7566B3AC9EEC204CB5AD378E5CB9B57B"/>
  </w:style>
  <w:style w:type="paragraph" w:customStyle="1" w:styleId="3DD38A77EABA3B4FB2283C6570FA3DD7">
    <w:name w:val="3DD38A77EABA3B4FB2283C6570FA3DD7"/>
  </w:style>
  <w:style w:type="paragraph" w:styleId="Bibliography">
    <w:name w:val="Bibliography"/>
    <w:basedOn w:val="Normal"/>
    <w:next w:val="Normal"/>
    <w:uiPriority w:val="37"/>
    <w:semiHidden/>
    <w:unhideWhenUsed/>
  </w:style>
  <w:style w:type="paragraph" w:customStyle="1" w:styleId="F749DE61AE9D73419B91F39A4FE152F6">
    <w:name w:val="F749DE61AE9D73419B91F39A4FE152F6"/>
  </w:style>
  <w:style w:type="paragraph" w:customStyle="1" w:styleId="26506AF0652E884C8CFACC0414706E46">
    <w:name w:val="26506AF0652E884C8CFACC0414706E46"/>
  </w:style>
  <w:style w:type="paragraph" w:customStyle="1" w:styleId="A83ADAFA7EE1DF4B9D4E5767F8B4E67F">
    <w:name w:val="A83ADAFA7EE1DF4B9D4E5767F8B4E67F"/>
  </w:style>
  <w:style w:type="paragraph" w:customStyle="1" w:styleId="7C67926983DCC14E97796B3A229379A6">
    <w:name w:val="7C67926983DCC14E97796B3A229379A6"/>
  </w:style>
  <w:style w:type="paragraph" w:customStyle="1" w:styleId="3CC977D6848E8D4C8052618F90D27004">
    <w:name w:val="3CC977D6848E8D4C8052618F90D270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ED329E10-C15C-4184-BCA8-AB8411EDD60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2024_VORLAGE_Projektarbeit%20(MS%20Word%20Vorlage)</Template>
  <TotalTime>0</TotalTime>
  <Pages>8</Pages>
  <Words>933</Words>
  <Characters>5320</Characters>
  <Application>Microsoft Office Word</Application>
  <DocSecurity>0</DocSecurity>
  <Lines>44</Lines>
  <Paragraphs>12</Paragraphs>
  <ScaleCrop>false</ScaleCrop>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 Lukas (SekOW)</dc:creator>
  <cp:keywords/>
  <dc:description/>
  <cp:lastModifiedBy>Myers, Alexander (SekOW)</cp:lastModifiedBy>
  <cp:revision>2</cp:revision>
  <dcterms:created xsi:type="dcterms:W3CDTF">2024-10-16T13:02:00Z</dcterms:created>
  <dcterms:modified xsi:type="dcterms:W3CDTF">2024-10-16T13:02:00Z</dcterms:modified>
</cp:coreProperties>
</file>